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1E" w:rsidRPr="003B071B" w:rsidRDefault="0043561E" w:rsidP="00341BBA">
      <w:pPr>
        <w:spacing w:beforeLines="50" w:afterLines="50" w:line="360" w:lineRule="exact"/>
        <w:rPr>
          <w:rFonts w:ascii="Times New Roman" w:eastAsia="Times New Roman" w:hAnsi="Times New Roman" w:cs="Times New Roman"/>
        </w:rPr>
      </w:pPr>
    </w:p>
    <w:tbl>
      <w:tblPr>
        <w:tblW w:w="102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2"/>
        <w:gridCol w:w="692"/>
        <w:gridCol w:w="439"/>
        <w:gridCol w:w="2771"/>
        <w:gridCol w:w="493"/>
        <w:gridCol w:w="1487"/>
        <w:gridCol w:w="497"/>
        <w:gridCol w:w="2976"/>
      </w:tblGrid>
      <w:tr w:rsidR="0043561E" w:rsidRPr="00341BBA">
        <w:trPr>
          <w:jc w:val="center"/>
        </w:trPr>
        <w:tc>
          <w:tcPr>
            <w:tcW w:w="10207" w:type="dxa"/>
            <w:gridSpan w:val="8"/>
            <w:tcBorders>
              <w:top w:val="thinThickSmallGap" w:sz="24" w:space="0" w:color="auto"/>
            </w:tcBorders>
          </w:tcPr>
          <w:p w:rsidR="0043561E" w:rsidRPr="00341BBA" w:rsidRDefault="0043561E" w:rsidP="00341BBA">
            <w:pPr>
              <w:spacing w:line="240" w:lineRule="atLeast"/>
              <w:jc w:val="center"/>
              <w:rPr>
                <w:rFonts w:ascii="王漢宗中仿宋簡" w:eastAsia="王漢宗中仿宋簡" w:cs="Times New Roman"/>
                <w:b/>
                <w:bCs/>
                <w:sz w:val="28"/>
                <w:szCs w:val="28"/>
              </w:rPr>
            </w:pPr>
            <w:r w:rsidRPr="00341BBA">
              <w:rPr>
                <w:rFonts w:ascii="Times New Roman" w:eastAsia="王漢宗中仿宋簡" w:hAnsi="Times New Roman" w:cs="Times New Roman"/>
                <w:b/>
                <w:bCs/>
                <w:sz w:val="28"/>
                <w:szCs w:val="28"/>
              </w:rPr>
              <w:t>2013</w:t>
            </w:r>
            <w:r w:rsidRPr="00341BBA">
              <w:rPr>
                <w:rFonts w:ascii="Times New Roman" w:eastAsia="王漢宗中仿宋簡" w:hAnsi="Times New Roman" w:cs="王漢宗中仿宋簡" w:hint="eastAsia"/>
                <w:b/>
                <w:bCs/>
                <w:sz w:val="28"/>
                <w:szCs w:val="28"/>
              </w:rPr>
              <w:t>年江南大學暨台灣銘傳大學暑期研習營</w:t>
            </w:r>
            <w:r w:rsidRPr="00341BBA">
              <w:rPr>
                <w:rFonts w:ascii="王漢宗中仿宋簡" w:eastAsia="王漢宗中仿宋簡" w:cs="王漢宗中仿宋簡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3561E" w:rsidRPr="00341BBA">
        <w:trPr>
          <w:jc w:val="center"/>
        </w:trPr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jc w:val="center"/>
              <w:rPr>
                <w:rFonts w:ascii="王漢宗中仿宋簡" w:eastAsia="王漢宗中仿宋簡" w:cs="Times New Roman"/>
                <w:b/>
                <w:bCs/>
              </w:rPr>
            </w:pPr>
            <w:r w:rsidRPr="00341BBA">
              <w:rPr>
                <w:rFonts w:ascii="王漢宗中仿宋簡" w:eastAsia="王漢宗中仿宋簡" w:cs="王漢宗中仿宋簡" w:hint="eastAsia"/>
                <w:b/>
                <w:bCs/>
              </w:rPr>
              <w:t>基本資料</w:t>
            </w:r>
          </w:p>
        </w:tc>
      </w:tr>
      <w:tr w:rsidR="0043561E" w:rsidRPr="00341BBA">
        <w:trPr>
          <w:jc w:val="center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中文</w:t>
            </w:r>
          </w:p>
        </w:tc>
        <w:tc>
          <w:tcPr>
            <w:tcW w:w="326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  <w:tc>
          <w:tcPr>
            <w:tcW w:w="198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英文</w:t>
            </w:r>
            <w:r w:rsidRPr="00341BBA">
              <w:rPr>
                <w:rFonts w:ascii="王漢宗中仿宋簡" w:eastAsia="王漢宗中仿宋簡" w:cs="王漢宗中仿宋簡"/>
                <w:sz w:val="20"/>
                <w:szCs w:val="20"/>
              </w:rPr>
              <w:t>(</w:t>
            </w:r>
            <w:r w:rsidRPr="00341BBA">
              <w:rPr>
                <w:rFonts w:ascii="王漢宗中仿宋簡" w:eastAsia="王漢宗中仿宋簡" w:cs="王漢宗中仿宋簡" w:hint="eastAsia"/>
                <w:sz w:val="20"/>
                <w:szCs w:val="20"/>
              </w:rPr>
              <w:t>同護照</w:t>
            </w:r>
            <w:r w:rsidRPr="00341BBA">
              <w:rPr>
                <w:rFonts w:ascii="王漢宗中仿宋簡" w:eastAsia="王漢宗中仿宋簡" w:cs="王漢宗中仿宋簡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vMerge w:val="restart"/>
          </w:tcPr>
          <w:p w:rsidR="0043561E" w:rsidRPr="00341BBA" w:rsidRDefault="0043561E" w:rsidP="0043561E">
            <w:pPr>
              <w:spacing w:line="240" w:lineRule="atLeast"/>
              <w:ind w:left="31680" w:hangingChars="400" w:firstLine="31680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聯繫電話</w:t>
            </w:r>
            <w:r w:rsidRPr="00341BBA">
              <w:rPr>
                <w:rFonts w:ascii="王漢宗中仿宋簡" w:eastAsia="王漢宗中仿宋簡" w:cs="王漢宗中仿宋簡"/>
              </w:rPr>
              <w:t>(</w:t>
            </w:r>
            <w:r w:rsidRPr="00341BBA">
              <w:rPr>
                <w:rFonts w:ascii="王漢宗中仿宋簡" w:eastAsia="王漢宗中仿宋簡" w:cs="王漢宗中仿宋簡" w:hint="eastAsia"/>
              </w:rPr>
              <w:t>市話</w:t>
            </w:r>
            <w:r w:rsidRPr="00341BBA">
              <w:rPr>
                <w:rFonts w:ascii="王漢宗中仿宋簡" w:eastAsia="王漢宗中仿宋簡" w:cs="王漢宗中仿宋簡"/>
              </w:rPr>
              <w:t>) (</w:t>
            </w:r>
            <w:r w:rsidRPr="00341BBA">
              <w:rPr>
                <w:rFonts w:ascii="王漢宗中仿宋簡" w:eastAsia="王漢宗中仿宋簡" w:cs="王漢宗中仿宋簡" w:hint="eastAsia"/>
              </w:rPr>
              <w:t>手機</w:t>
            </w:r>
            <w:r w:rsidRPr="00341BBA">
              <w:rPr>
                <w:rFonts w:ascii="王漢宗中仿宋簡" w:eastAsia="王漢宗中仿宋簡" w:cs="王漢宗中仿宋簡"/>
              </w:rPr>
              <w:t>)</w:t>
            </w:r>
          </w:p>
        </w:tc>
        <w:tc>
          <w:tcPr>
            <w:tcW w:w="326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緊急聯繫人</w:t>
            </w:r>
            <w:r w:rsidRPr="00341BBA">
              <w:rPr>
                <w:rFonts w:ascii="王漢宗中仿宋簡" w:eastAsia="王漢宗中仿宋簡" w:cs="王漢宗中仿宋簡"/>
                <w:sz w:val="20"/>
                <w:szCs w:val="20"/>
              </w:rPr>
              <w:t>(</w:t>
            </w:r>
            <w:r w:rsidRPr="00341BBA">
              <w:rPr>
                <w:rFonts w:ascii="王漢宗中仿宋簡" w:eastAsia="王漢宗中仿宋簡" w:cs="王漢宗中仿宋簡" w:hint="eastAsia"/>
                <w:sz w:val="20"/>
                <w:szCs w:val="20"/>
              </w:rPr>
              <w:t>關係</w:t>
            </w:r>
            <w:r w:rsidRPr="00341BBA">
              <w:rPr>
                <w:rFonts w:ascii="王漢宗中仿宋簡" w:eastAsia="王漢宗中仿宋簡" w:cs="王漢宗中仿宋簡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  <w:tc>
          <w:tcPr>
            <w:tcW w:w="326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緊急聯繫人市話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/>
              </w:rPr>
              <w:t>E-Mail</w:t>
            </w:r>
          </w:p>
        </w:tc>
        <w:tc>
          <w:tcPr>
            <w:tcW w:w="326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緊急聯繫人</w:t>
            </w:r>
            <w:r w:rsidRPr="00341BBA">
              <w:rPr>
                <w:rFonts w:ascii="王漢宗中仿宋簡" w:eastAsia="王漢宗中仿宋簡" w:hAnsi="DFKai-SB" w:cs="王漢宗中仿宋簡" w:hint="eastAsia"/>
              </w:rPr>
              <w:t>手機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jc w:val="center"/>
              <w:rPr>
                <w:rFonts w:ascii="王漢宗中仿宋簡" w:eastAsia="王漢宗中仿宋簡" w:hAnsi="DFKai-SB" w:cs="Times New Roman"/>
                <w:b/>
                <w:bCs/>
              </w:rPr>
            </w:pPr>
            <w:r w:rsidRPr="00341BBA">
              <w:rPr>
                <w:rFonts w:ascii="王漢宗中仿宋簡" w:eastAsia="王漢宗中仿宋簡" w:hAnsi="DFKai-SB" w:cs="王漢宗中仿宋簡" w:hint="eastAsia"/>
                <w:b/>
                <w:bCs/>
              </w:rPr>
              <w:t>學籍資料及選課志願</w:t>
            </w: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學院名稱及學系</w:t>
            </w:r>
          </w:p>
        </w:tc>
        <w:tc>
          <w:tcPr>
            <w:tcW w:w="3264" w:type="dxa"/>
            <w:gridSpan w:val="2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</w:p>
        </w:tc>
        <w:tc>
          <w:tcPr>
            <w:tcW w:w="4960" w:type="dxa"/>
            <w:gridSpan w:val="3"/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就讀身份</w:t>
            </w:r>
          </w:p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hAnsi="PMingLiU" w:cs="王漢宗中仿宋簡" w:hint="eastAsia"/>
              </w:rPr>
              <w:t>□</w:t>
            </w:r>
            <w:r w:rsidRPr="00341BBA">
              <w:rPr>
                <w:rFonts w:ascii="王漢宗中仿宋簡" w:eastAsia="王漢宗中仿宋簡" w:hAnsi="DFKai-SB" w:cs="王漢宗中仿宋簡" w:hint="eastAsia"/>
              </w:rPr>
              <w:t>本科生</w:t>
            </w:r>
            <w:r w:rsidRPr="00341BBA">
              <w:rPr>
                <w:rFonts w:ascii="王漢宗中仿宋簡" w:eastAsia="王漢宗中仿宋簡" w:hAnsi="DFKai-SB" w:cs="王漢宗中仿宋簡"/>
              </w:rPr>
              <w:t xml:space="preserve">  </w:t>
            </w:r>
            <w:r w:rsidRPr="00341BBA">
              <w:rPr>
                <w:rFonts w:ascii="王漢宗中仿宋簡" w:eastAsia="王漢宗中仿宋簡" w:hAnsi="PMingLiU" w:cs="王漢宗中仿宋簡" w:hint="eastAsia"/>
              </w:rPr>
              <w:t>□</w:t>
            </w:r>
            <w:r w:rsidRPr="00341BBA">
              <w:rPr>
                <w:rFonts w:ascii="王漢宗中仿宋簡" w:eastAsia="王漢宗中仿宋簡" w:hAnsi="DFKai-SB" w:cs="王漢宗中仿宋簡" w:hint="eastAsia"/>
              </w:rPr>
              <w:t>碩士生</w:t>
            </w:r>
            <w:r w:rsidRPr="00341BBA">
              <w:rPr>
                <w:rFonts w:ascii="王漢宗中仿宋簡" w:eastAsia="王漢宗中仿宋簡" w:hAnsi="DFKai-SB" w:cs="王漢宗中仿宋簡"/>
              </w:rPr>
              <w:t xml:space="preserve">  </w:t>
            </w:r>
            <w:r w:rsidRPr="00341BBA">
              <w:rPr>
                <w:rFonts w:ascii="王漢宗中仿宋簡" w:eastAsia="王漢宗中仿宋簡" w:hAnsi="PMingLiU" w:cs="王漢宗中仿宋簡" w:hint="eastAsia"/>
              </w:rPr>
              <w:t>□</w:t>
            </w:r>
            <w:r w:rsidRPr="00341BBA">
              <w:rPr>
                <w:rFonts w:ascii="王漢宗中仿宋簡" w:eastAsia="王漢宗中仿宋簡" w:hAnsi="DFKai-SB" w:cs="王漢宗中仿宋簡"/>
              </w:rPr>
              <w:t xml:space="preserve"> </w:t>
            </w:r>
            <w:r w:rsidRPr="00341BBA">
              <w:rPr>
                <w:rFonts w:ascii="王漢宗中仿宋簡" w:eastAsia="王漢宗中仿宋簡" w:hAnsi="DFKai-SB" w:cs="王漢宗中仿宋簡" w:hint="eastAsia"/>
              </w:rPr>
              <w:t>博士生</w:t>
            </w:r>
            <w:r w:rsidRPr="00341BBA">
              <w:rPr>
                <w:rFonts w:ascii="王漢宗中仿宋簡" w:eastAsia="王漢宗中仿宋簡" w:hAnsi="DFKai-SB" w:cs="王漢宗中仿宋簡"/>
              </w:rPr>
              <w:t xml:space="preserve"> </w:t>
            </w:r>
            <w:r w:rsidRPr="00341BBA">
              <w:rPr>
                <w:rFonts w:ascii="王漢宗中仿宋簡" w:eastAsia="王漢宗中仿宋簡" w:hAnsi="DFKai-SB" w:cs="王漢宗中仿宋簡" w:hint="eastAsia"/>
              </w:rPr>
              <w:t>年級</w:t>
            </w:r>
            <w:r w:rsidRPr="00341BBA">
              <w:rPr>
                <w:rFonts w:ascii="王漢宗中仿宋簡" w:eastAsia="王漢宗中仿宋簡" w:hAnsi="DFKai-SB" w:cs="王漢宗中仿宋簡"/>
                <w:u w:val="single"/>
              </w:rPr>
              <w:t xml:space="preserve">     </w:t>
            </w:r>
          </w:p>
        </w:tc>
      </w:tr>
      <w:tr w:rsidR="0043561E" w:rsidRPr="00341BBA">
        <w:trPr>
          <w:jc w:val="center"/>
        </w:trPr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課程志願</w:t>
            </w:r>
            <w:r w:rsidRPr="00341BBA">
              <w:rPr>
                <w:rFonts w:ascii="王漢宗中仿宋簡" w:eastAsia="王漢宗中仿宋簡" w:cs="王漢宗中仿宋簡"/>
              </w:rPr>
              <w:t>(</w:t>
            </w:r>
            <w:r w:rsidRPr="00341BBA">
              <w:rPr>
                <w:rFonts w:ascii="王漢宗中仿宋簡" w:eastAsia="王漢宗中仿宋簡" w:cs="王漢宗中仿宋簡" w:hint="eastAsia"/>
              </w:rPr>
              <w:t>至少一門，最多三門</w:t>
            </w:r>
            <w:r w:rsidRPr="00341BBA">
              <w:rPr>
                <w:rFonts w:ascii="王漢宗中仿宋簡" w:eastAsia="王漢宗中仿宋簡" w:cs="王漢宗中仿宋簡"/>
              </w:rPr>
              <w:t>)</w:t>
            </w:r>
            <w:r w:rsidRPr="00341BBA">
              <w:rPr>
                <w:rFonts w:ascii="王漢宗中仿宋簡" w:eastAsia="王漢宗中仿宋簡" w:cs="王漢宗中仿宋簡" w:hint="eastAsia"/>
              </w:rPr>
              <w:t>，</w:t>
            </w:r>
            <w:r w:rsidRPr="00341BBA">
              <w:rPr>
                <w:rFonts w:ascii="王漢宗中仿宋簡" w:eastAsia="王漢宗中仿宋簡" w:cs="王漢宗中仿宋簡"/>
              </w:rPr>
              <w:t>(</w:t>
            </w:r>
            <w:r w:rsidRPr="00341BBA">
              <w:rPr>
                <w:rFonts w:ascii="王漢宗中仿宋簡" w:eastAsia="王漢宗中仿宋簡" w:cs="王漢宗中仿宋簡" w:hint="eastAsia"/>
              </w:rPr>
              <w:t>數位媒體、設計課程、傳播課程、商學課程</w:t>
            </w:r>
            <w:r w:rsidRPr="00341BBA">
              <w:rPr>
                <w:rFonts w:ascii="王漢宗中仿宋簡" w:eastAsia="王漢宗中仿宋簡" w:cs="王漢宗中仿宋簡"/>
              </w:rPr>
              <w:t>)</w:t>
            </w: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志願一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志願二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cs="Times New Roman"/>
              </w:rPr>
            </w:pPr>
            <w:r w:rsidRPr="00341BBA">
              <w:rPr>
                <w:rFonts w:ascii="王漢宗中仿宋簡" w:eastAsia="王漢宗中仿宋簡" w:cs="王漢宗中仿宋簡" w:hint="eastAsia"/>
              </w:rPr>
              <w:t>志願三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DFKai-SB" w:cs="Times New Roman"/>
              </w:rPr>
            </w:pPr>
          </w:p>
        </w:tc>
      </w:tr>
      <w:tr w:rsidR="0043561E" w:rsidRPr="00341BBA">
        <w:trPr>
          <w:trHeight w:val="836"/>
          <w:jc w:val="center"/>
        </w:trPr>
        <w:tc>
          <w:tcPr>
            <w:tcW w:w="1544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PMingLiU" w:cs="王漢宗中仿宋簡"/>
                <w:b/>
                <w:bCs/>
              </w:rPr>
            </w:pPr>
            <w:r w:rsidRPr="00341BBA">
              <w:rPr>
                <w:rFonts w:ascii="王漢宗中仿宋簡" w:eastAsia="王漢宗中仿宋簡" w:hAnsi="PMingLiU" w:cs="王漢宗中仿宋簡" w:hint="eastAsia"/>
                <w:b/>
                <w:bCs/>
              </w:rPr>
              <w:t>報名人簽章</w:t>
            </w:r>
            <w:r w:rsidRPr="00341BBA">
              <w:rPr>
                <w:rFonts w:ascii="王漢宗中仿宋簡" w:eastAsia="王漢宗中仿宋簡" w:hAnsi="PMingLiU" w:cs="王漢宗中仿宋簡"/>
                <w:b/>
                <w:bCs/>
              </w:rPr>
              <w:t>(</w:t>
            </w:r>
            <w:r w:rsidRPr="00341BBA">
              <w:rPr>
                <w:rFonts w:ascii="王漢宗中仿宋簡" w:eastAsia="王漢宗中仿宋簡" w:hAnsi="PMingLiU" w:cs="王漢宗中仿宋簡" w:hint="eastAsia"/>
                <w:b/>
                <w:bCs/>
              </w:rPr>
              <w:t>註明日期</w:t>
            </w:r>
            <w:r w:rsidRPr="00341BBA">
              <w:rPr>
                <w:rFonts w:ascii="王漢宗中仿宋簡" w:eastAsia="王漢宗中仿宋簡" w:hAnsi="PMingLiU" w:cs="王漢宗中仿宋簡"/>
                <w:b/>
                <w:bCs/>
              </w:rPr>
              <w:t>)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PMingLiU" w:cs="王漢宗中仿宋簡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PMingLiU" w:cs="Times New Roman"/>
                <w:b/>
                <w:bCs/>
              </w:rPr>
            </w:pPr>
            <w:r w:rsidRPr="00341BBA">
              <w:rPr>
                <w:rFonts w:ascii="王漢宗中仿宋簡" w:eastAsia="王漢宗中仿宋簡" w:hAnsi="PMingLiU" w:cs="王漢宗中仿宋簡" w:hint="eastAsia"/>
                <w:b/>
                <w:bCs/>
              </w:rPr>
              <w:t>家長簽章</w:t>
            </w:r>
          </w:p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PMingLiU" w:cs="王漢宗中仿宋簡"/>
                <w:b/>
                <w:bCs/>
              </w:rPr>
            </w:pPr>
            <w:r w:rsidRPr="00341BBA">
              <w:rPr>
                <w:rFonts w:ascii="王漢宗中仿宋簡" w:eastAsia="王漢宗中仿宋簡" w:hAnsi="PMingLiU" w:cs="王漢宗中仿宋簡"/>
                <w:b/>
                <w:bCs/>
              </w:rPr>
              <w:t>(</w:t>
            </w:r>
            <w:r w:rsidRPr="00341BBA">
              <w:rPr>
                <w:rFonts w:ascii="王漢宗中仿宋簡" w:eastAsia="王漢宗中仿宋簡" w:hAnsi="PMingLiU" w:cs="王漢宗中仿宋簡" w:hint="eastAsia"/>
                <w:b/>
                <w:bCs/>
              </w:rPr>
              <w:t>註明日期</w:t>
            </w:r>
            <w:r w:rsidRPr="00341BBA">
              <w:rPr>
                <w:rFonts w:ascii="王漢宗中仿宋簡" w:eastAsia="王漢宗中仿宋簡" w:hAnsi="PMingLiU" w:cs="王漢宗中仿宋簡"/>
                <w:b/>
                <w:bCs/>
              </w:rPr>
              <w:t>)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:rsidR="0043561E" w:rsidRPr="00341BBA" w:rsidRDefault="0043561E" w:rsidP="00341BBA">
            <w:pPr>
              <w:spacing w:line="240" w:lineRule="atLeast"/>
              <w:rPr>
                <w:rFonts w:ascii="王漢宗中仿宋簡" w:eastAsia="王漢宗中仿宋簡" w:hAnsi="PMingLiU" w:cs="Times New Roman"/>
              </w:rPr>
            </w:pPr>
          </w:p>
        </w:tc>
      </w:tr>
    </w:tbl>
    <w:p w:rsidR="0043561E" w:rsidRPr="005A1970" w:rsidRDefault="0043561E" w:rsidP="0043561E">
      <w:pPr>
        <w:ind w:firstLineChars="100" w:firstLine="31680"/>
        <w:rPr>
          <w:rFonts w:ascii="王漢宗中仿宋簡" w:eastAsia="王漢宗中仿宋簡" w:cs="Times New Roman"/>
          <w:b/>
          <w:bCs/>
          <w:sz w:val="22"/>
          <w:szCs w:val="22"/>
        </w:rPr>
      </w:pPr>
      <w:r w:rsidRPr="000845E0">
        <w:rPr>
          <w:rFonts w:ascii="王漢宗中仿宋簡" w:eastAsia="王漢宗中仿宋簡" w:cs="王漢宗中仿宋簡" w:hint="eastAsia"/>
          <w:b/>
          <w:bCs/>
          <w:sz w:val="22"/>
          <w:szCs w:val="22"/>
          <w:highlight w:val="yellow"/>
        </w:rPr>
        <w:t>註：</w:t>
      </w:r>
    </w:p>
    <w:p w:rsidR="0043561E" w:rsidRPr="00E4454D" w:rsidRDefault="0043561E" w:rsidP="00C813DE">
      <w:pPr>
        <w:ind w:firstLineChars="100" w:firstLine="31680"/>
        <w:rPr>
          <w:rFonts w:ascii="王漢宗中仿宋簡" w:eastAsia="王漢宗中仿宋簡" w:cs="Times New Roman"/>
          <w:b/>
          <w:bCs/>
          <w:sz w:val="22"/>
          <w:szCs w:val="22"/>
          <w:u w:val="single"/>
        </w:rPr>
      </w:pP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一、報名時需填妥二項表件，</w:t>
      </w: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1.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報名表</w:t>
      </w: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  2.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切結書</w:t>
      </w: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  3.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入台證申請書</w:t>
      </w:r>
    </w:p>
    <w:p w:rsidR="0043561E" w:rsidRPr="00E4454D" w:rsidRDefault="0043561E" w:rsidP="00C813DE">
      <w:pPr>
        <w:ind w:firstLineChars="100" w:firstLine="31680"/>
        <w:rPr>
          <w:rFonts w:ascii="王漢宗中仿宋簡" w:eastAsia="王漢宗中仿宋簡" w:cs="Times New Roman"/>
          <w:b/>
          <w:bCs/>
          <w:sz w:val="22"/>
          <w:szCs w:val="22"/>
          <w:u w:val="single"/>
        </w:rPr>
      </w:pP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二、請準備以下資料之複本及電子檔，</w:t>
      </w:r>
    </w:p>
    <w:p w:rsidR="0043561E" w:rsidRPr="00E4454D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  <w:u w:val="single"/>
        </w:rPr>
      </w:pP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1.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照片</w:t>
      </w:r>
      <w:r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格式</w:t>
      </w: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>(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請參考入台證申請書</w:t>
      </w: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>)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，</w:t>
      </w:r>
    </w:p>
    <w:p w:rsidR="0043561E" w:rsidRPr="00E4454D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  <w:u w:val="single"/>
        </w:rPr>
      </w:pP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2.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身份證，若有大通證或護照也要</w:t>
      </w:r>
    </w:p>
    <w:p w:rsidR="0043561E" w:rsidRPr="00E4454D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  <w:u w:val="single"/>
        </w:rPr>
      </w:pPr>
      <w:r w:rsidRPr="00E4454D">
        <w:rPr>
          <w:rFonts w:ascii="王漢宗中仿宋簡" w:eastAsia="王漢宗中仿宋簡" w:cs="王漢宗中仿宋簡"/>
          <w:b/>
          <w:bCs/>
          <w:sz w:val="22"/>
          <w:szCs w:val="22"/>
          <w:u w:val="single"/>
        </w:rPr>
        <w:t xml:space="preserve">3. </w:t>
      </w:r>
      <w:r w:rsidRPr="00E4454D">
        <w:rPr>
          <w:rFonts w:ascii="王漢宗中仿宋簡" w:eastAsia="王漢宗中仿宋簡" w:cs="王漢宗中仿宋簡" w:hint="eastAsia"/>
          <w:b/>
          <w:bCs/>
          <w:sz w:val="22"/>
          <w:szCs w:val="22"/>
          <w:u w:val="single"/>
        </w:rPr>
        <w:t>在學證明</w:t>
      </w:r>
    </w:p>
    <w:p w:rsidR="0043561E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</w:rPr>
      </w:pPr>
    </w:p>
    <w:p w:rsidR="0043561E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</w:rPr>
      </w:pPr>
    </w:p>
    <w:p w:rsidR="0043561E" w:rsidRDefault="0043561E" w:rsidP="00C813DE">
      <w:pPr>
        <w:ind w:firstLineChars="300" w:firstLine="31680"/>
        <w:rPr>
          <w:rFonts w:ascii="王漢宗中仿宋簡" w:eastAsia="王漢宗中仿宋簡" w:cs="Times New Roman"/>
          <w:b/>
          <w:bCs/>
          <w:sz w:val="22"/>
          <w:szCs w:val="22"/>
        </w:rPr>
      </w:pPr>
    </w:p>
    <w:p w:rsidR="0043561E" w:rsidRPr="00885E64" w:rsidRDefault="0043561E" w:rsidP="00B905D2">
      <w:pPr>
        <w:spacing w:line="240" w:lineRule="atLeast"/>
        <w:jc w:val="center"/>
        <w:rPr>
          <w:rFonts w:ascii="王漢宗中仿宋簡" w:eastAsia="王漢宗中仿宋簡" w:cs="Times New Roman"/>
          <w:sz w:val="36"/>
          <w:szCs w:val="36"/>
        </w:rPr>
      </w:pPr>
      <w:r w:rsidRPr="00885E64">
        <w:rPr>
          <w:rFonts w:ascii="王漢宗中仿宋簡" w:eastAsia="王漢宗中仿宋簡" w:cs="王漢宗中仿宋簡" w:hint="eastAsia"/>
          <w:sz w:val="36"/>
          <w:szCs w:val="36"/>
        </w:rPr>
        <w:t>切結書</w:t>
      </w:r>
    </w:p>
    <w:p w:rsidR="0043561E" w:rsidRPr="00885E64" w:rsidRDefault="0043561E" w:rsidP="00C813DE">
      <w:pPr>
        <w:spacing w:line="240" w:lineRule="atLeast"/>
        <w:ind w:left="31680" w:hangingChars="200" w:firstLine="31680"/>
        <w:jc w:val="both"/>
        <w:rPr>
          <w:rFonts w:eastAsia="Times New Roman" w:hAnsi="DFKai-SB" w:cs="Times New Roman"/>
          <w:b/>
          <w:bCs/>
          <w:sz w:val="28"/>
          <w:szCs w:val="28"/>
        </w:rPr>
      </w:pPr>
      <w:r w:rsidRPr="00885E64">
        <w:rPr>
          <w:rFonts w:eastAsia="Times New Roman" w:hAnsi="DFKai-SB" w:cs="Times New Roman"/>
          <w:b/>
          <w:bCs/>
          <w:sz w:val="28"/>
          <w:szCs w:val="28"/>
        </w:rPr>
        <w:t>一、本人同意銘傳大學對於上開個人資料的蒐集、電腦處理與利用，將只限於為提供良好服務、課程需求或進修推廣處業務之需要使用。</w:t>
      </w: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eastAsia="Times New Roman" w:hAnsi="DFKai-SB" w:cs="Times New Roman"/>
          <w:b/>
          <w:bCs/>
          <w:sz w:val="28"/>
          <w:szCs w:val="28"/>
        </w:rPr>
      </w:pPr>
      <w:r w:rsidRPr="00885E64">
        <w:rPr>
          <w:rFonts w:eastAsia="Times New Roman" w:hAnsi="DFKai-SB" w:cs="Times New Roman"/>
          <w:b/>
          <w:bCs/>
          <w:sz w:val="28"/>
          <w:szCs w:val="28"/>
        </w:rPr>
        <w:t>二、</w:t>
      </w:r>
      <w:r>
        <w:rPr>
          <w:rFonts w:eastAsia="Times New Roman" w:hAnsi="DFKai-SB" w:cs="Times New Roman"/>
          <w:b/>
          <w:bCs/>
          <w:sz w:val="28"/>
          <w:szCs w:val="28"/>
        </w:rPr>
        <w:t>本人所提供之所有相關資料均為合法有效之文件，如有不符規定或變造之情事，查證屬實即取消研習資格，且不發予任何有關之證明。</w:t>
      </w: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eastAsia="Times New Roman" w:hAnsi="DFKai-SB" w:cs="Times New Roman"/>
          <w:b/>
          <w:bCs/>
          <w:sz w:val="28"/>
          <w:szCs w:val="28"/>
        </w:rPr>
      </w:pP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eastAsia="Times New Roman" w:hAnsi="DFKai-SB" w:cs="Times New Roman"/>
          <w:b/>
          <w:bCs/>
          <w:sz w:val="28"/>
          <w:szCs w:val="28"/>
        </w:rPr>
      </w:pPr>
    </w:p>
    <w:p w:rsidR="0043561E" w:rsidRDefault="0043561E" w:rsidP="00C813DE">
      <w:pPr>
        <w:wordWrap w:val="0"/>
        <w:spacing w:line="240" w:lineRule="atLeast"/>
        <w:ind w:leftChars="200" w:left="31680" w:right="1120" w:firstLineChars="1600" w:firstLine="31680"/>
        <w:rPr>
          <w:rFonts w:eastAsia="Times New Roman" w:hAnsi="DFKai-SB" w:cs="Times New Roman"/>
          <w:b/>
          <w:bCs/>
          <w:sz w:val="28"/>
          <w:szCs w:val="28"/>
        </w:rPr>
      </w:pPr>
      <w:r>
        <w:rPr>
          <w:rFonts w:eastAsia="Times New Roman" w:hAnsi="DFKai-SB" w:cs="Times New Roman"/>
          <w:b/>
          <w:bCs/>
          <w:sz w:val="28"/>
          <w:szCs w:val="28"/>
        </w:rPr>
        <w:t>簽章（加註日期）：</w:t>
      </w: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ascii="王漢宗中仿宋簡" w:eastAsia="王漢宗中仿宋簡" w:cs="Times New Roman"/>
          <w:sz w:val="28"/>
          <w:szCs w:val="28"/>
        </w:rPr>
      </w:pP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ascii="王漢宗中仿宋簡" w:eastAsia="王漢宗中仿宋簡" w:cs="Times New Roman"/>
          <w:sz w:val="28"/>
          <w:szCs w:val="28"/>
        </w:rPr>
      </w:pPr>
    </w:p>
    <w:p w:rsidR="0043561E" w:rsidRDefault="0043561E" w:rsidP="00C813DE">
      <w:pPr>
        <w:spacing w:line="240" w:lineRule="atLeast"/>
        <w:ind w:left="31680" w:hangingChars="200" w:firstLine="31680"/>
        <w:jc w:val="both"/>
        <w:rPr>
          <w:rFonts w:ascii="王漢宗中仿宋簡" w:eastAsia="宋体" w:cs="Times New Roman"/>
          <w:sz w:val="28"/>
          <w:szCs w:val="28"/>
          <w:lang w:eastAsia="zh-CN"/>
        </w:rPr>
      </w:pPr>
    </w:p>
    <w:p w:rsidR="0043561E" w:rsidRPr="00C813DE" w:rsidRDefault="0043561E" w:rsidP="00C813DE">
      <w:pPr>
        <w:spacing w:line="240" w:lineRule="atLeast"/>
        <w:ind w:left="31680" w:hangingChars="200" w:firstLine="31680"/>
        <w:jc w:val="both"/>
        <w:rPr>
          <w:rFonts w:ascii="王漢宗中仿宋簡" w:eastAsia="宋体" w:cs="Times New Roman"/>
          <w:sz w:val="28"/>
          <w:szCs w:val="28"/>
          <w:lang w:eastAsia="zh-CN"/>
        </w:rPr>
      </w:pPr>
    </w:p>
    <w:p w:rsidR="0043561E" w:rsidRPr="00E4454D" w:rsidRDefault="0043561E" w:rsidP="00C813DE">
      <w:pPr>
        <w:spacing w:line="240" w:lineRule="atLeast"/>
        <w:ind w:left="31680" w:hangingChars="200" w:firstLine="31680"/>
        <w:jc w:val="both"/>
        <w:rPr>
          <w:rFonts w:ascii="王漢宗中仿宋簡" w:eastAsia="王漢宗中仿宋簡" w:cs="Times New Roman"/>
          <w:sz w:val="16"/>
          <w:szCs w:val="16"/>
        </w:rPr>
      </w:pPr>
    </w:p>
    <w:p w:rsidR="0043561E" w:rsidRDefault="0043561E" w:rsidP="00BD4719">
      <w:pPr>
        <w:spacing w:line="240" w:lineRule="exact"/>
        <w:ind w:left="113"/>
        <w:rPr>
          <w:rFonts w:ascii="DFKai-SB" w:eastAsia="Times New Roman" w:cs="Times New Roman"/>
          <w:sz w:val="20"/>
          <w:szCs w:val="20"/>
        </w:rPr>
      </w:pPr>
      <w:r>
        <w:rPr>
          <w:noProof/>
          <w:lang w:eastAsia="zh-CN"/>
        </w:rPr>
        <w:pict>
          <v:group id="_x0000_s1026" style="position:absolute;left:0;text-align:left;margin-left:-36pt;margin-top:0;width:23.05pt;height:783pt;z-index:251658240" coordorigin="10790,2665" coordsize="414,11509">
            <v:line id="_x0000_s1027" style="position:absolute" from="11045,2665" to="11045,14174" strokecolor="red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803;top:6112;width:399;height:255" stroked="f">
              <v:textbox style="layout-flow:vertical-ideographic;mso-next-textbox:#_x0000_s1028" inset="0,0,0,0">
                <w:txbxContent>
                  <w:p w:rsidR="0043561E" w:rsidRDefault="0043561E" w:rsidP="00BD4719">
                    <w:pPr>
                      <w:pStyle w:val="a"/>
                      <w:rPr>
                        <w:rFonts w:ascii="DFKai-SB" w:eastAsia="Times New Roman" w:hAnsi="DFKai-SB" w:cs="Times New Roman"/>
                      </w:rPr>
                    </w:pPr>
                    <w:r>
                      <w:rPr>
                        <w:rFonts w:ascii="DFKai-SB" w:eastAsia="Times New Roman" w:hAnsi="DFKai-SB" w:cs="Times New Roman"/>
                      </w:rPr>
                      <w:t>裝</w:t>
                    </w:r>
                  </w:p>
                </w:txbxContent>
              </v:textbox>
            </v:shape>
            <v:shape id="_x0000_s1029" type="#_x0000_t202" style="position:absolute;left:10790;top:8244;width:397;height:255" stroked="f">
              <v:textbox style="layout-flow:vertical-ideographic;mso-next-textbox:#_x0000_s1029" inset="0,0,0,0">
                <w:txbxContent>
                  <w:p w:rsidR="0043561E" w:rsidRDefault="0043561E" w:rsidP="00BD4719">
                    <w:pPr>
                      <w:pStyle w:val="a"/>
                      <w:rPr>
                        <w:rFonts w:ascii="DFKai-SB" w:eastAsia="Times New Roman" w:hAnsi="DFKai-SB" w:cs="Times New Roman"/>
                      </w:rPr>
                    </w:pPr>
                    <w:r>
                      <w:rPr>
                        <w:rFonts w:ascii="DFKai-SB" w:eastAsia="Times New Roman" w:hAnsi="DFKai-SB" w:cs="Times New Roman"/>
                      </w:rPr>
                      <w:t>訂</w:t>
                    </w:r>
                  </w:p>
                </w:txbxContent>
              </v:textbox>
            </v:shape>
            <v:shape id="_x0000_s1030" type="#_x0000_t202" style="position:absolute;left:10807;top:10341;width:397;height:257" stroked="f">
              <v:textbox style="layout-flow:vertical-ideographic;mso-next-textbox:#_x0000_s1030" inset="0,0,0,0">
                <w:txbxContent>
                  <w:p w:rsidR="0043561E" w:rsidRDefault="0043561E" w:rsidP="00BD4719">
                    <w:pPr>
                      <w:pStyle w:val="a"/>
                      <w:rPr>
                        <w:rFonts w:ascii="DFKai-SB" w:eastAsia="Times New Roman" w:hAnsi="DFKai-SB" w:cs="Times New Roman"/>
                      </w:rPr>
                    </w:pPr>
                    <w:r>
                      <w:rPr>
                        <w:rFonts w:ascii="DFKai-SB" w:eastAsia="Times New Roman" w:hAnsi="DFKai-SB" w:cs="Times New Roman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rPr>
          <w:rFonts w:ascii="DFKai-SB" w:eastAsia="Times New Roman" w:cs="Times New Roman"/>
          <w:sz w:val="20"/>
          <w:szCs w:val="20"/>
        </w:rPr>
        <w:t>收件號：</w:t>
      </w:r>
      <w:r>
        <w:rPr>
          <w:rFonts w:ascii="DFKai-SB" w:eastAsia="Times New Roman" w:cs="DFKai-SB"/>
        </w:rPr>
        <w:t xml:space="preserve">                         </w:t>
      </w:r>
      <w:r>
        <w:rPr>
          <w:rFonts w:ascii="DFKai-SB" w:eastAsia="Times New Roman" w:cs="Times New Roman"/>
          <w:sz w:val="20"/>
          <w:szCs w:val="20"/>
        </w:rPr>
        <w:t>承辦人編號姓名：</w:t>
      </w:r>
      <w:r>
        <w:rPr>
          <w:rFonts w:ascii="DFKai-SB" w:eastAsia="Times New Roman" w:cs="DFKai-SB"/>
          <w:sz w:val="20"/>
          <w:szCs w:val="20"/>
        </w:rPr>
        <w:t xml:space="preserve">                                  </w:t>
      </w:r>
      <w:r>
        <w:rPr>
          <w:rFonts w:ascii="DFKai-SB" w:eastAsia="Times New Roman" w:cs="Times New Roman"/>
        </w:rPr>
        <w:t>ＭＶ０１０１</w:t>
      </w:r>
    </w:p>
    <w:tbl>
      <w:tblPr>
        <w:tblW w:w="102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600"/>
        <w:gridCol w:w="360"/>
        <w:gridCol w:w="240"/>
        <w:gridCol w:w="480"/>
        <w:gridCol w:w="360"/>
        <w:gridCol w:w="120"/>
        <w:gridCol w:w="107"/>
        <w:gridCol w:w="253"/>
        <w:gridCol w:w="600"/>
        <w:gridCol w:w="1920"/>
      </w:tblGrid>
      <w:tr w:rsidR="0043561E" w:rsidRPr="00341BBA">
        <w:trPr>
          <w:cantSplit/>
          <w:trHeight w:val="452"/>
        </w:trPr>
        <w:tc>
          <w:tcPr>
            <w:tcW w:w="10200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36"/>
                <w:szCs w:val="36"/>
              </w:rPr>
            </w:pPr>
            <w:r w:rsidRPr="00341BBA">
              <w:rPr>
                <w:rFonts w:ascii="DFKai-SB" w:eastAsia="Times New Roman" w:cs="Times New Roman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43561E" w:rsidRPr="00341BBA">
        <w:trPr>
          <w:cantSplit/>
          <w:trHeight w:val="384"/>
        </w:trPr>
        <w:tc>
          <w:tcPr>
            <w:tcW w:w="336" w:type="dxa"/>
            <w:vMerge w:val="restart"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申</w:t>
            </w: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請</w:t>
            </w: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人</w:t>
            </w: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資</w:t>
            </w: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extDirection w:val="tbRlV"/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姓名</w:t>
            </w:r>
          </w:p>
        </w:tc>
        <w:tc>
          <w:tcPr>
            <w:tcW w:w="2888" w:type="dxa"/>
            <w:gridSpan w:val="13"/>
            <w:vMerge w:val="restart"/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highlight w:val="yellow"/>
              </w:rPr>
            </w:pPr>
          </w:p>
        </w:tc>
        <w:tc>
          <w:tcPr>
            <w:tcW w:w="1320" w:type="dxa"/>
            <w:gridSpan w:val="8"/>
            <w:vMerge w:val="restart"/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DFKai-SB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英文姓名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br/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(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正楷填寫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120" w:type="dxa"/>
            <w:gridSpan w:val="9"/>
            <w:vMerge w:val="restart"/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highlight w:val="yellow"/>
              </w:rPr>
            </w:pP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spacing w:line="240" w:lineRule="exact"/>
              <w:ind w:leftChars="50" w:left="31680" w:rightChars="50" w:right="31680"/>
              <w:jc w:val="center"/>
              <w:rPr>
                <w:rFonts w:ascii="DFKai-SB" w:eastAsia="Times New Roman" w:cs="Times New Roman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□初次申請</w:t>
            </w: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br/>
              <w:t>□再次申請</w:t>
            </w:r>
          </w:p>
        </w:tc>
      </w:tr>
      <w:tr w:rsidR="0043561E" w:rsidRPr="00341BBA">
        <w:trPr>
          <w:cantSplit/>
          <w:trHeight w:val="268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distribute"/>
              <w:rPr>
                <w:rFonts w:ascii="DFKai-SB" w:eastAsia="Times New Roman" w:cs="Times New Roman"/>
                <w:sz w:val="22"/>
                <w:szCs w:val="22"/>
              </w:rPr>
            </w:pPr>
          </w:p>
        </w:tc>
        <w:tc>
          <w:tcPr>
            <w:tcW w:w="2888" w:type="dxa"/>
            <w:gridSpan w:val="13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1920" w:type="dxa"/>
            <w:vMerge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distribut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313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原名</w:t>
            </w: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br/>
            </w:r>
            <w:r w:rsidRPr="00341BBA">
              <w:rPr>
                <w:rFonts w:ascii="DFKai-SB" w:eastAsia="Times New Roman" w:cs="DFKai-SB"/>
                <w:spacing w:val="-8"/>
                <w:sz w:val="20"/>
                <w:szCs w:val="20"/>
                <w:highlight w:val="yellow"/>
              </w:rPr>
              <w:t>(</w:t>
            </w:r>
            <w:r w:rsidRPr="00341BBA">
              <w:rPr>
                <w:rFonts w:ascii="DFKai-SB" w:eastAsia="Times New Roman" w:cs="Times New Roman"/>
                <w:spacing w:val="-8"/>
                <w:sz w:val="20"/>
                <w:szCs w:val="20"/>
                <w:highlight w:val="yellow"/>
              </w:rPr>
              <w:t>別名</w:t>
            </w:r>
            <w:r w:rsidRPr="00341BBA">
              <w:rPr>
                <w:rFonts w:ascii="DFKai-SB" w:eastAsia="Times New Roman" w:cs="DFKai-SB"/>
                <w:spacing w:val="-8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08" w:type="dxa"/>
            <w:gridSpan w:val="7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DFKai-SB"/>
                <w:highlight w:val="yellow"/>
              </w:rPr>
            </w:pPr>
            <w:r w:rsidRPr="00341BBA">
              <w:rPr>
                <w:rFonts w:ascii="DFKai-SB" w:eastAsia="Times New Roman" w:cs="DFKai-SB"/>
                <w:highlight w:val="yellow"/>
              </w:rPr>
              <w:t xml:space="preserve"> </w:t>
            </w: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43561E" w:rsidRPr="00341BBA" w:rsidRDefault="0043561E" w:rsidP="00341BBA">
            <w:pPr>
              <w:spacing w:afterLines="2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□男</w:t>
            </w:r>
          </w:p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vAlign w:val="center"/>
          </w:tcPr>
          <w:p w:rsidR="0043561E" w:rsidRPr="00341BBA" w:rsidRDefault="0043561E" w:rsidP="0043561E">
            <w:pPr>
              <w:ind w:leftChars="30" w:left="3168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省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縣</w:t>
            </w:r>
          </w:p>
          <w:p w:rsidR="0043561E" w:rsidRPr="00341BBA" w:rsidRDefault="0043561E" w:rsidP="0043561E">
            <w:pPr>
              <w:ind w:leftChars="30" w:left="31680"/>
              <w:jc w:val="center"/>
              <w:rPr>
                <w:rFonts w:ascii="DFKai-SB" w:eastAsia="Times New Roman" w:cs="DFKai-SB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(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市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)       (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市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身分證明號碼</w:t>
            </w:r>
          </w:p>
        </w:tc>
      </w:tr>
      <w:tr w:rsidR="0043561E" w:rsidRPr="00341BBA">
        <w:trPr>
          <w:cantSplit/>
          <w:trHeight w:val="85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43561E" w:rsidRPr="00341BBA" w:rsidRDefault="0043561E" w:rsidP="00341BBA">
            <w:pPr>
              <w:spacing w:afterLines="2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vAlign w:val="center"/>
          </w:tcPr>
          <w:p w:rsidR="0043561E" w:rsidRPr="00341BBA" w:rsidRDefault="0043561E" w:rsidP="0043561E">
            <w:pPr>
              <w:ind w:leftChars="30" w:left="31680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70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16" w:type="dxa"/>
            <w:gridSpan w:val="3"/>
            <w:vMerge w:val="restart"/>
            <w:vAlign w:val="center"/>
          </w:tcPr>
          <w:p w:rsidR="0043561E" w:rsidRPr="00341BBA" w:rsidRDefault="0043561E" w:rsidP="00002998">
            <w:pPr>
              <w:spacing w:line="260" w:lineRule="exact"/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出生</w:t>
            </w:r>
          </w:p>
          <w:p w:rsidR="0043561E" w:rsidRPr="00341BBA" w:rsidRDefault="0043561E" w:rsidP="00002998">
            <w:pPr>
              <w:spacing w:line="260" w:lineRule="exact"/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年月</w:t>
            </w:r>
          </w:p>
          <w:p w:rsidR="0043561E" w:rsidRPr="00341BBA" w:rsidRDefault="0043561E" w:rsidP="00002998">
            <w:pPr>
              <w:spacing w:line="260" w:lineRule="exact"/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2888" w:type="dxa"/>
            <w:gridSpan w:val="13"/>
            <w:vMerge w:val="restart"/>
            <w:vAlign w:val="center"/>
          </w:tcPr>
          <w:p w:rsidR="0043561E" w:rsidRPr="00341BBA" w:rsidRDefault="0043561E" w:rsidP="0043561E">
            <w:pPr>
              <w:spacing w:afterLines="50"/>
              <w:ind w:leftChars="20" w:left="31680" w:rightChars="20" w:right="3168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民國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年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月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日</w:t>
            </w:r>
          </w:p>
          <w:p w:rsidR="0043561E" w:rsidRPr="00341BBA" w:rsidRDefault="0043561E" w:rsidP="0043561E">
            <w:pPr>
              <w:ind w:leftChars="20" w:left="31680" w:rightChars="20" w:right="31680"/>
              <w:rPr>
                <w:rFonts w:ascii="DFKai-SB" w:eastAsia="Times New Roman" w:cs="DFKai-SB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(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西元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年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60" w:type="dxa"/>
            <w:gridSpan w:val="6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學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歷</w:t>
            </w:r>
          </w:p>
        </w:tc>
        <w:tc>
          <w:tcPr>
            <w:tcW w:w="2520" w:type="dxa"/>
            <w:gridSpan w:val="8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distribute"/>
              <w:rPr>
                <w:rFonts w:ascii="DFKai-SB" w:eastAsia="Times New Roman" w:cs="DFKai-SB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統一證號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(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無則免填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>)</w:t>
            </w:r>
          </w:p>
        </w:tc>
      </w:tr>
      <w:tr w:rsidR="0043561E" w:rsidRPr="00341BBA">
        <w:trPr>
          <w:cantSplit/>
          <w:trHeight w:val="39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888" w:type="dxa"/>
            <w:gridSpan w:val="13"/>
            <w:vMerge/>
            <w:vAlign w:val="center"/>
          </w:tcPr>
          <w:p w:rsidR="0043561E" w:rsidRPr="00341BBA" w:rsidRDefault="0043561E" w:rsidP="0043561E">
            <w:pPr>
              <w:spacing w:afterLines="50"/>
              <w:ind w:leftChars="20" w:left="31680" w:rightChars="20" w:right="3168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43561E" w:rsidRPr="00341BBA" w:rsidRDefault="0043561E" w:rsidP="00002998">
            <w:pPr>
              <w:spacing w:line="220" w:lineRule="exact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現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住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br/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地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區</w:t>
            </w:r>
          </w:p>
        </w:tc>
        <w:tc>
          <w:tcPr>
            <w:tcW w:w="2520" w:type="dxa"/>
            <w:gridSpan w:val="8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□大陸</w:t>
            </w:r>
            <w:r w:rsidRPr="00341BBA">
              <w:rPr>
                <w:rFonts w:eastAsia="Times New Roman"/>
                <w:sz w:val="20"/>
                <w:szCs w:val="20"/>
                <w:highlight w:val="yellow"/>
              </w:rPr>
              <w:t xml:space="preserve">  </w:t>
            </w: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□港澳</w:t>
            </w:r>
            <w:r w:rsidRPr="00341BBA">
              <w:rPr>
                <w:rFonts w:eastAsia="Times New Roman"/>
                <w:sz w:val="20"/>
                <w:szCs w:val="20"/>
                <w:highlight w:val="yellow"/>
              </w:rPr>
              <w:t xml:space="preserve">  </w:t>
            </w: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□國外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695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1053" w:type="dxa"/>
            <w:gridSpan w:val="5"/>
            <w:tcBorders>
              <w:bottom w:val="single" w:sz="12" w:space="0" w:color="FF0000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申請事由及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代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碼</w:t>
            </w:r>
          </w:p>
        </w:tc>
        <w:tc>
          <w:tcPr>
            <w:tcW w:w="2931" w:type="dxa"/>
            <w:gridSpan w:val="14"/>
            <w:tcBorders>
              <w:bottom w:val="single" w:sz="12" w:space="0" w:color="FF0000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600" w:type="dxa"/>
            <w:gridSpan w:val="4"/>
            <w:tcBorders>
              <w:bottom w:val="single" w:sz="12" w:space="0" w:color="FF0000"/>
            </w:tcBorders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bottom w:val="single" w:sz="12" w:space="0" w:color="FF0000"/>
            </w:tcBorders>
            <w:vAlign w:val="center"/>
          </w:tcPr>
          <w:p w:rsidR="0043561E" w:rsidRPr="00341BBA" w:rsidRDefault="0043561E" w:rsidP="0043561E">
            <w:pPr>
              <w:spacing w:afterLines="50"/>
              <w:ind w:leftChars="30" w:left="3168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□香港</w:t>
            </w:r>
          </w:p>
          <w:p w:rsidR="0043561E" w:rsidRPr="00341BBA" w:rsidRDefault="0043561E" w:rsidP="0043561E">
            <w:pPr>
              <w:ind w:leftChars="30" w:left="31680"/>
              <w:jc w:val="both"/>
              <w:rPr>
                <w:rFonts w:ascii="DFKai-SB" w:eastAsia="Times New Roman" w:cs="Times New Roman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□其他（</w:t>
            </w:r>
            <w:r w:rsidRPr="00341BBA">
              <w:rPr>
                <w:rFonts w:eastAsia="Times New Roman"/>
                <w:sz w:val="20"/>
                <w:szCs w:val="20"/>
              </w:rPr>
              <w:t xml:space="preserve">           </w:t>
            </w:r>
            <w:r w:rsidRPr="00341BBA">
              <w:rPr>
                <w:rFonts w:eastAsia="Times New Roman" w:cs="Times New Roman"/>
                <w:sz w:val="20"/>
                <w:szCs w:val="20"/>
              </w:rPr>
              <w:t>）</w:t>
            </w:r>
          </w:p>
        </w:tc>
        <w:tc>
          <w:tcPr>
            <w:tcW w:w="960" w:type="dxa"/>
            <w:gridSpan w:val="3"/>
            <w:tcBorders>
              <w:bottom w:val="single" w:sz="12" w:space="0" w:color="FF0000"/>
            </w:tcBorders>
            <w:vAlign w:val="center"/>
          </w:tcPr>
          <w:p w:rsidR="0043561E" w:rsidRPr="00341BBA" w:rsidRDefault="0043561E" w:rsidP="0043561E">
            <w:pPr>
              <w:spacing w:line="240" w:lineRule="exact"/>
              <w:ind w:leftChars="20" w:left="31680" w:rightChars="20" w:right="3168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入出境證</w:t>
            </w:r>
          </w:p>
          <w:p w:rsidR="0043561E" w:rsidRPr="00341BBA" w:rsidRDefault="0043561E" w:rsidP="0043561E">
            <w:pPr>
              <w:spacing w:line="240" w:lineRule="exact"/>
              <w:ind w:leftChars="20" w:left="31680" w:rightChars="20" w:right="31680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tcBorders>
              <w:bottom w:val="single" w:sz="12" w:space="0" w:color="FF0000"/>
              <w:right w:val="single" w:sz="12" w:space="0" w:color="auto"/>
            </w:tcBorders>
          </w:tcPr>
          <w:p w:rsidR="0043561E" w:rsidRPr="00341BBA" w:rsidRDefault="0043561E" w:rsidP="0043561E">
            <w:pPr>
              <w:spacing w:line="240" w:lineRule="exact"/>
              <w:ind w:leftChars="30" w:left="31680"/>
              <w:rPr>
                <w:rFonts w:eastAsia="Times New Roman" w:cs="Times New Roman"/>
                <w:sz w:val="20"/>
                <w:szCs w:val="20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□單次</w:t>
            </w:r>
          </w:p>
          <w:p w:rsidR="0043561E" w:rsidRPr="00341BBA" w:rsidRDefault="0043561E" w:rsidP="0043561E">
            <w:pPr>
              <w:spacing w:line="240" w:lineRule="exact"/>
              <w:ind w:leftChars="30" w:left="31680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□逐次加簽</w:t>
            </w:r>
            <w:r w:rsidRPr="00341BBA">
              <w:rPr>
                <w:rFonts w:eastAsia="Times New Roman"/>
                <w:sz w:val="20"/>
                <w:szCs w:val="20"/>
              </w:rPr>
              <w:t xml:space="preserve"> </w:t>
            </w:r>
            <w:r w:rsidRPr="00341BBA">
              <w:rPr>
                <w:rFonts w:eastAsia="Times New Roman" w:cs="Times New Roman"/>
                <w:sz w:val="20"/>
                <w:szCs w:val="20"/>
              </w:rPr>
              <w:t>許可證</w:t>
            </w:r>
          </w:p>
          <w:p w:rsidR="0043561E" w:rsidRPr="00341BBA" w:rsidRDefault="0043561E" w:rsidP="0043561E">
            <w:pPr>
              <w:spacing w:line="240" w:lineRule="exact"/>
              <w:ind w:leftChars="30" w:left="31680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eastAsia="Times New Roman" w:cs="Times New Roman"/>
                <w:sz w:val="20"/>
                <w:szCs w:val="20"/>
              </w:rPr>
              <w:t>□多次</w:t>
            </w:r>
          </w:p>
        </w:tc>
      </w:tr>
      <w:tr w:rsidR="0043561E" w:rsidRPr="00341BBA">
        <w:trPr>
          <w:cantSplit/>
          <w:trHeight w:val="409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43561E" w:rsidRPr="00341BBA" w:rsidRDefault="0043561E" w:rsidP="00002998">
            <w:pPr>
              <w:ind w:left="57" w:right="57"/>
              <w:jc w:val="center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現</w:t>
            </w:r>
            <w:r w:rsidRPr="00341BBA">
              <w:rPr>
                <w:rFonts w:ascii="DFKai-SB" w:eastAsia="Times New Roman" w:cs="DFKai-SB"/>
                <w:sz w:val="22"/>
                <w:szCs w:val="22"/>
                <w:highlight w:val="yellow"/>
              </w:rPr>
              <w:t xml:space="preserve">  </w:t>
            </w: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職</w:t>
            </w:r>
          </w:p>
        </w:tc>
        <w:tc>
          <w:tcPr>
            <w:tcW w:w="9488" w:type="dxa"/>
            <w:gridSpan w:val="32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both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本職：</w:t>
            </w:r>
          </w:p>
        </w:tc>
      </w:tr>
      <w:tr w:rsidR="0043561E" w:rsidRPr="00341BBA">
        <w:trPr>
          <w:cantSplit/>
          <w:trHeight w:val="402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376" w:type="dxa"/>
            <w:gridSpan w:val="2"/>
            <w:vMerge/>
            <w:tcBorders>
              <w:left w:val="single" w:sz="12" w:space="0" w:color="FF0000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highlight w:val="yellow"/>
              </w:rPr>
            </w:pPr>
          </w:p>
        </w:tc>
        <w:tc>
          <w:tcPr>
            <w:tcW w:w="9488" w:type="dxa"/>
            <w:gridSpan w:val="32"/>
            <w:tcBorders>
              <w:right w:val="single" w:sz="12" w:space="0" w:color="FF0000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both"/>
              <w:rPr>
                <w:rFonts w:ascii="DFKai-SB" w:eastAsia="Times New Roman" w:cs="Times New Roman"/>
                <w:sz w:val="22"/>
                <w:szCs w:val="22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  <w:highlight w:val="yellow"/>
              </w:rPr>
              <w:t>兼職：</w:t>
            </w:r>
          </w:p>
        </w:tc>
      </w:tr>
      <w:tr w:rsidR="0043561E" w:rsidRPr="00341BBA">
        <w:trPr>
          <w:cantSplit/>
          <w:trHeight w:val="564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FF0000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1727" w:type="dxa"/>
            <w:gridSpan w:val="8"/>
            <w:tcBorders>
              <w:left w:val="single" w:sz="12" w:space="0" w:color="FF0000"/>
              <w:bottom w:val="single" w:sz="12" w:space="0" w:color="FF0000"/>
            </w:tcBorders>
          </w:tcPr>
          <w:p w:rsidR="0043561E" w:rsidRPr="00341BBA" w:rsidRDefault="0043561E" w:rsidP="00002998">
            <w:pPr>
              <w:spacing w:line="200" w:lineRule="exact"/>
              <w:jc w:val="center"/>
              <w:rPr>
                <w:rFonts w:ascii="DFKai-SB" w:eastAsia="Times New Roman" w:cs="Times New Roman"/>
                <w:highlight w:val="yellow"/>
              </w:rPr>
            </w:pPr>
            <w:r w:rsidRPr="00341BBA">
              <w:rPr>
                <w:rFonts w:ascii="DFKai-SB" w:eastAsia="Times New Roman" w:cs="Times New Roman"/>
                <w:highlight w:val="yellow"/>
              </w:rPr>
              <w:t>經歷</w:t>
            </w:r>
          </w:p>
          <w:p w:rsidR="0043561E" w:rsidRPr="00341BBA" w:rsidRDefault="0043561E" w:rsidP="00002998">
            <w:pPr>
              <w:spacing w:line="200" w:lineRule="exact"/>
              <w:jc w:val="center"/>
              <w:rPr>
                <w:rFonts w:ascii="DFKai-SB" w:eastAsia="Times New Roman" w:cs="DFKai-SB"/>
                <w:spacing w:val="-4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DFKai-SB"/>
                <w:spacing w:val="-4"/>
                <w:sz w:val="20"/>
                <w:szCs w:val="20"/>
                <w:highlight w:val="yellow"/>
              </w:rPr>
              <w:t>(</w:t>
            </w:r>
            <w:r w:rsidRPr="00341BBA">
              <w:rPr>
                <w:rFonts w:ascii="DFKai-SB" w:eastAsia="Times New Roman" w:cs="Times New Roman"/>
                <w:spacing w:val="-4"/>
                <w:sz w:val="20"/>
                <w:szCs w:val="20"/>
                <w:highlight w:val="yellow"/>
              </w:rPr>
              <w:t>含曾任職務、具有何種專業造詣等</w:t>
            </w:r>
            <w:r w:rsidRPr="00341BBA">
              <w:rPr>
                <w:rFonts w:ascii="DFKai-SB" w:eastAsia="Times New Roman" w:cs="DFKai-SB"/>
                <w:spacing w:val="-4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137" w:type="dxa"/>
            <w:gridSpan w:val="26"/>
            <w:tcBorders>
              <w:bottom w:val="single" w:sz="12" w:space="0" w:color="FF0000"/>
              <w:right w:val="single" w:sz="12" w:space="0" w:color="FF0000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highlight w:val="yellow"/>
              </w:rPr>
            </w:pPr>
          </w:p>
        </w:tc>
      </w:tr>
      <w:tr w:rsidR="0043561E" w:rsidRPr="00341BBA">
        <w:trPr>
          <w:cantSplit/>
          <w:trHeight w:val="466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</w:tcBorders>
            <w:vAlign w:val="center"/>
          </w:tcPr>
          <w:p w:rsidR="0043561E" w:rsidRPr="00341BBA" w:rsidRDefault="0043561E" w:rsidP="0043561E">
            <w:pPr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居住</w:t>
            </w:r>
          </w:p>
          <w:p w:rsidR="0043561E" w:rsidRPr="00341BBA" w:rsidRDefault="0043561E" w:rsidP="0043561E">
            <w:pPr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sz="12" w:space="0" w:color="FF0000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FF0000"/>
            </w:tcBorders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12" w:space="0" w:color="FF0000"/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472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43561E">
            <w:pPr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聯絡</w:t>
            </w:r>
          </w:p>
          <w:p w:rsidR="0043561E" w:rsidRPr="00341BBA" w:rsidRDefault="0043561E" w:rsidP="0043561E">
            <w:pPr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地址</w:t>
            </w:r>
          </w:p>
        </w:tc>
        <w:tc>
          <w:tcPr>
            <w:tcW w:w="6191" w:type="dxa"/>
            <w:gridSpan w:val="2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電話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444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73" w:type="dxa"/>
            <w:gridSpan w:val="4"/>
            <w:vMerge w:val="restart"/>
            <w:vAlign w:val="center"/>
          </w:tcPr>
          <w:p w:rsidR="0043561E" w:rsidRPr="00341BBA" w:rsidRDefault="0043561E" w:rsidP="0043561E">
            <w:pPr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vAlign w:val="center"/>
          </w:tcPr>
          <w:p w:rsidR="0043561E" w:rsidRPr="00341BBA" w:rsidRDefault="0043561E" w:rsidP="0043561E">
            <w:pPr>
              <w:spacing w:beforeLines="10" w:line="220" w:lineRule="exact"/>
              <w:ind w:leftChars="50" w:left="31680" w:rightChars="10" w:right="31680" w:hangingChars="170" w:firstLine="31680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</w:t>
            </w:r>
            <w:r w:rsidRPr="00341BBA">
              <w:rPr>
                <w:rFonts w:eastAsia="Times New Roman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大陸地區所發護照</w:t>
            </w:r>
          </w:p>
          <w:p w:rsidR="0043561E" w:rsidRPr="00341BBA" w:rsidRDefault="0043561E" w:rsidP="0043561E">
            <w:pPr>
              <w:spacing w:after="30" w:line="220" w:lineRule="exact"/>
              <w:ind w:leftChars="50" w:left="31680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□</w:t>
            </w:r>
            <w:r w:rsidRPr="00341BBA">
              <w:rPr>
                <w:rFonts w:eastAsia="Times New Roman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eastAsia="Times New Roman" w:cs="Times New Roman"/>
                <w:sz w:val="20"/>
                <w:szCs w:val="20"/>
                <w:highlight w:val="yellow"/>
              </w:rPr>
              <w:t>其他</w:t>
            </w:r>
          </w:p>
        </w:tc>
        <w:tc>
          <w:tcPr>
            <w:tcW w:w="360" w:type="dxa"/>
            <w:gridSpan w:val="3"/>
            <w:vMerge w:val="restart"/>
            <w:textDirection w:val="tbRlV"/>
            <w:vAlign w:val="center"/>
          </w:tcPr>
          <w:p w:rsidR="0043561E" w:rsidRPr="00341BBA" w:rsidRDefault="0043561E" w:rsidP="00002998">
            <w:pPr>
              <w:ind w:left="57" w:right="57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號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碼</w:t>
            </w:r>
          </w:p>
        </w:tc>
        <w:tc>
          <w:tcPr>
            <w:tcW w:w="1200" w:type="dxa"/>
            <w:gridSpan w:val="7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43561E" w:rsidRPr="00341BBA" w:rsidRDefault="0043561E" w:rsidP="00002998">
            <w:pPr>
              <w:spacing w:line="240" w:lineRule="exact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gridSpan w:val="4"/>
            <w:vMerge w:val="restart"/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何時由何地到僑居地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341BBA">
            <w:pPr>
              <w:spacing w:afterLines="50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地點：</w:t>
            </w:r>
          </w:p>
          <w:p w:rsidR="0043561E" w:rsidRPr="00341BBA" w:rsidRDefault="0043561E" w:rsidP="00002998">
            <w:pPr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時間：</w:t>
            </w:r>
          </w:p>
        </w:tc>
      </w:tr>
      <w:tr w:rsidR="0043561E" w:rsidRPr="00341BBA">
        <w:trPr>
          <w:cantSplit/>
          <w:trHeight w:val="322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73" w:type="dxa"/>
            <w:gridSpan w:val="4"/>
            <w:vMerge/>
            <w:vAlign w:val="center"/>
          </w:tcPr>
          <w:p w:rsidR="0043561E" w:rsidRPr="00341BBA" w:rsidRDefault="0043561E" w:rsidP="0043561E">
            <w:pPr>
              <w:spacing w:afterLines="30"/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  <w:gridSpan w:val="7"/>
            <w:vMerge/>
            <w:vAlign w:val="center"/>
          </w:tcPr>
          <w:p w:rsidR="0043561E" w:rsidRPr="00341BBA" w:rsidRDefault="0043561E" w:rsidP="00341BBA">
            <w:pPr>
              <w:spacing w:afterLines="30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gridSpan w:val="3"/>
            <w:vMerge/>
            <w:textDirection w:val="tbRlV"/>
            <w:vAlign w:val="center"/>
          </w:tcPr>
          <w:p w:rsidR="0043561E" w:rsidRPr="00341BBA" w:rsidRDefault="0043561E" w:rsidP="00002998">
            <w:pPr>
              <w:ind w:left="57" w:right="57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gridSpan w:val="7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gridSpan w:val="3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gridSpan w:val="4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gridSpan w:val="4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341BBA">
            <w:pPr>
              <w:spacing w:afterLines="50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681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both"/>
              <w:rPr>
                <w:rFonts w:ascii="DFKai-SB" w:eastAsia="Times New Roman" w:cs="Times New Roman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43561E">
            <w:pPr>
              <w:spacing w:line="240" w:lineRule="exact"/>
              <w:ind w:leftChars="20" w:left="31680" w:rightChars="20" w:right="31680"/>
              <w:jc w:val="distribute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外國簽證資料</w:t>
            </w:r>
          </w:p>
        </w:tc>
        <w:tc>
          <w:tcPr>
            <w:tcW w:w="380" w:type="dxa"/>
            <w:textDirection w:val="tbRlV"/>
            <w:vAlign w:val="center"/>
          </w:tcPr>
          <w:p w:rsidR="0043561E" w:rsidRPr="00341BBA" w:rsidRDefault="0043561E" w:rsidP="00002998">
            <w:pPr>
              <w:spacing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國別</w:t>
            </w:r>
          </w:p>
        </w:tc>
        <w:tc>
          <w:tcPr>
            <w:tcW w:w="1131" w:type="dxa"/>
            <w:gridSpan w:val="4"/>
          </w:tcPr>
          <w:p w:rsidR="0043561E" w:rsidRPr="00341BBA" w:rsidRDefault="0043561E" w:rsidP="00002998">
            <w:pPr>
              <w:spacing w:line="240" w:lineRule="exact"/>
              <w:ind w:left="20" w:right="20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43561E" w:rsidRPr="00341BBA" w:rsidRDefault="0043561E" w:rsidP="00002998">
            <w:pPr>
              <w:spacing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種類</w:t>
            </w:r>
          </w:p>
        </w:tc>
        <w:tc>
          <w:tcPr>
            <w:tcW w:w="1200" w:type="dxa"/>
            <w:gridSpan w:val="6"/>
          </w:tcPr>
          <w:p w:rsidR="0043561E" w:rsidRPr="00341BBA" w:rsidRDefault="0043561E" w:rsidP="00002998">
            <w:pPr>
              <w:spacing w:line="240" w:lineRule="exact"/>
              <w:ind w:left="20" w:right="20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gridSpan w:val="4"/>
            <w:textDirection w:val="tbRlV"/>
            <w:vAlign w:val="center"/>
          </w:tcPr>
          <w:p w:rsidR="0043561E" w:rsidRPr="00341BBA" w:rsidRDefault="0043561E" w:rsidP="00002998">
            <w:pPr>
              <w:spacing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日期</w:t>
            </w:r>
          </w:p>
        </w:tc>
        <w:tc>
          <w:tcPr>
            <w:tcW w:w="1320" w:type="dxa"/>
            <w:gridSpan w:val="4"/>
          </w:tcPr>
          <w:p w:rsidR="0043561E" w:rsidRPr="00341BBA" w:rsidRDefault="0043561E" w:rsidP="00002998">
            <w:pPr>
              <w:spacing w:line="240" w:lineRule="exact"/>
              <w:ind w:left="20" w:right="20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43561E" w:rsidRPr="00341BBA" w:rsidRDefault="0043561E" w:rsidP="00002998">
            <w:pPr>
              <w:spacing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效期</w:t>
            </w:r>
          </w:p>
        </w:tc>
        <w:tc>
          <w:tcPr>
            <w:tcW w:w="1560" w:type="dxa"/>
            <w:gridSpan w:val="6"/>
          </w:tcPr>
          <w:p w:rsidR="0043561E" w:rsidRPr="00341BBA" w:rsidRDefault="0043561E" w:rsidP="00002998">
            <w:pPr>
              <w:spacing w:line="240" w:lineRule="exact"/>
              <w:ind w:left="20" w:right="20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0" w:type="dxa"/>
            <w:vAlign w:val="center"/>
          </w:tcPr>
          <w:p w:rsidR="0043561E" w:rsidRPr="00341BBA" w:rsidRDefault="0043561E" w:rsidP="00341BBA">
            <w:pPr>
              <w:spacing w:afterLines="30"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停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留</w:t>
            </w:r>
          </w:p>
          <w:p w:rsidR="0043561E" w:rsidRPr="00341BBA" w:rsidRDefault="0043561E" w:rsidP="00002998">
            <w:pPr>
              <w:spacing w:line="240" w:lineRule="exact"/>
              <w:ind w:left="20" w:right="20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期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限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332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申請人親屬狀況</w:t>
            </w: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稱謂</w:t>
            </w:r>
          </w:p>
        </w:tc>
        <w:tc>
          <w:tcPr>
            <w:tcW w:w="1007" w:type="dxa"/>
            <w:gridSpan w:val="3"/>
            <w:vAlign w:val="center"/>
          </w:tcPr>
          <w:p w:rsidR="0043561E" w:rsidRPr="00341BBA" w:rsidRDefault="0043561E" w:rsidP="0043561E">
            <w:pPr>
              <w:ind w:firstLineChars="100" w:firstLine="31680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姓名</w:t>
            </w:r>
          </w:p>
        </w:tc>
        <w:tc>
          <w:tcPr>
            <w:tcW w:w="1224" w:type="dxa"/>
            <w:gridSpan w:val="7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出生年月日</w:t>
            </w:r>
          </w:p>
        </w:tc>
        <w:tc>
          <w:tcPr>
            <w:tcW w:w="446" w:type="dxa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18"/>
                <w:szCs w:val="18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  <w:highlight w:val="yellow"/>
              </w:rPr>
              <w:t>存歿</w:t>
            </w:r>
          </w:p>
        </w:tc>
        <w:tc>
          <w:tcPr>
            <w:tcW w:w="661" w:type="dxa"/>
            <w:gridSpan w:val="5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職業</w:t>
            </w:r>
          </w:p>
        </w:tc>
        <w:tc>
          <w:tcPr>
            <w:tcW w:w="3933" w:type="dxa"/>
            <w:gridSpan w:val="13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現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住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地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址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ind w:firstLineChars="100" w:firstLine="31680"/>
              <w:jc w:val="both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電</w:t>
            </w:r>
            <w:r w:rsidRPr="00341BBA">
              <w:rPr>
                <w:rFonts w:ascii="DFKai-SB" w:eastAsia="Times New Roman" w:cs="DFKai-SB"/>
                <w:sz w:val="20"/>
                <w:szCs w:val="20"/>
                <w:highlight w:val="yellow"/>
              </w:rPr>
              <w:t xml:space="preserve">      </w:t>
            </w: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話</w:t>
            </w:r>
          </w:p>
        </w:tc>
      </w:tr>
      <w:tr w:rsidR="0043561E" w:rsidRPr="00341BBA">
        <w:trPr>
          <w:cantSplit/>
          <w:trHeight w:val="109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父</w:t>
            </w:r>
          </w:p>
        </w:tc>
        <w:tc>
          <w:tcPr>
            <w:tcW w:w="100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gridSpan w:val="7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6" w:type="dxa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1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217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母</w:t>
            </w:r>
          </w:p>
        </w:tc>
        <w:tc>
          <w:tcPr>
            <w:tcW w:w="100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gridSpan w:val="7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6" w:type="dxa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1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13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gridSpan w:val="4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配偶</w:t>
            </w:r>
          </w:p>
        </w:tc>
        <w:tc>
          <w:tcPr>
            <w:tcW w:w="100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gridSpan w:val="7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6" w:type="dxa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1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211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  <w:highlight w:val="yellow"/>
              </w:rPr>
              <w:t>子女</w:t>
            </w:r>
          </w:p>
        </w:tc>
        <w:tc>
          <w:tcPr>
            <w:tcW w:w="33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gridSpan w:val="7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6" w:type="dxa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1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206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6" w:type="dxa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7" w:type="dxa"/>
            <w:gridSpan w:val="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gridSpan w:val="7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6" w:type="dxa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gridSpan w:val="5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33" w:type="dxa"/>
            <w:gridSpan w:val="13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43561E" w:rsidRPr="00341BBA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來臺地址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(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旅館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>)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及聯絡人</w:t>
            </w:r>
          </w:p>
        </w:tc>
        <w:tc>
          <w:tcPr>
            <w:tcW w:w="6418" w:type="dxa"/>
            <w:gridSpan w:val="27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2773" w:type="dxa"/>
            <w:gridSpan w:val="3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電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子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郵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件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信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箱</w:t>
            </w:r>
          </w:p>
        </w:tc>
      </w:tr>
      <w:tr w:rsidR="0043561E" w:rsidRPr="00341BBA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341BBA">
            <w:pPr>
              <w:spacing w:afterLines="50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  <w:tc>
          <w:tcPr>
            <w:tcW w:w="2773" w:type="dxa"/>
            <w:gridSpan w:val="3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299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探親探病奔喪對象資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  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姓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   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9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現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    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住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    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地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    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電話及手機號碼</w:t>
            </w:r>
          </w:p>
        </w:tc>
      </w:tr>
      <w:tr w:rsidR="0043561E" w:rsidRPr="00341BBA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spacing w:line="240" w:lineRule="exact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260"/>
        </w:trPr>
        <w:tc>
          <w:tcPr>
            <w:tcW w:w="100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代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申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請</w:t>
            </w:r>
          </w:p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人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資</w:t>
            </w:r>
            <w:r w:rsidRPr="00341BBA">
              <w:rPr>
                <w:rFonts w:ascii="DFKai-SB" w:eastAsia="Times New Roman" w:cs="DFKai-SB"/>
                <w:sz w:val="20"/>
                <w:szCs w:val="20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 w:val="restart"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260"/>
        </w:trPr>
        <w:tc>
          <w:tcPr>
            <w:tcW w:w="100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260"/>
        </w:trPr>
        <w:tc>
          <w:tcPr>
            <w:tcW w:w="10200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43561E">
            <w:pPr>
              <w:ind w:firstLineChars="50" w:firstLine="31680"/>
              <w:rPr>
                <w:rFonts w:ascii="DFKai-SB" w:eastAsia="Times New Roman" w:cs="Times New Roman"/>
                <w:color w:val="FF0000"/>
                <w:sz w:val="20"/>
                <w:szCs w:val="20"/>
              </w:rPr>
            </w:pPr>
            <w:r w:rsidRPr="00341BBA">
              <w:rPr>
                <w:rFonts w:ascii="DFKai-SB" w:eastAsia="Times New Roman" w:hAnsi="DFKai-SB" w:cs="Times New Roman"/>
                <w:color w:val="FF0000"/>
                <w:sz w:val="20"/>
                <w:szCs w:val="20"/>
              </w:rPr>
              <w:t>□同意以簡訊方式通知核准，手機號碼</w:t>
            </w:r>
            <w:r w:rsidRPr="00341BBA">
              <w:rPr>
                <w:rFonts w:ascii="DFKai-SB" w:eastAsia="Times New Roman" w:hAnsi="DFKai-SB" w:cs="DFKai-SB"/>
                <w:color w:val="FF0000"/>
                <w:sz w:val="20"/>
                <w:szCs w:val="20"/>
              </w:rPr>
              <w:t>:__________________</w:t>
            </w:r>
          </w:p>
        </w:tc>
      </w:tr>
      <w:tr w:rsidR="0043561E" w:rsidRPr="00341BBA">
        <w:trPr>
          <w:cantSplit/>
          <w:trHeight w:val="276"/>
        </w:trPr>
        <w:tc>
          <w:tcPr>
            <w:tcW w:w="2520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:rsidR="0043561E" w:rsidRPr="008C0CD8" w:rsidRDefault="0043561E" w:rsidP="0043561E">
            <w:pPr>
              <w:pStyle w:val="BodyText"/>
              <w:spacing w:line="200" w:lineRule="exact"/>
              <w:ind w:leftChars="20" w:left="31680" w:rightChars="20" w:right="31680" w:hangingChars="200" w:firstLine="31680"/>
              <w:jc w:val="both"/>
              <w:rPr>
                <w:rFonts w:cs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noProof/>
                <w:lang w:eastAsia="zh-CN"/>
              </w:rPr>
              <w:pict>
                <v:shape id="_x0000_s1031" type="#_x0000_t202" style="position:absolute;left:0;text-align:left;margin-left:10.6pt;margin-top:51.65pt;width:108pt;height:29.6pt;z-index:251659264;mso-position-horizontal-relative:text;mso-position-vertical-relative:text" filled="f" stroked="f">
                  <v:textbox style="mso-next-textbox:#_x0000_s1031">
                    <w:txbxContent>
                      <w:p w:rsidR="0043561E" w:rsidRDefault="0043561E" w:rsidP="00BD4719">
                        <w:pP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cs="PMingLiU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貼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片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處</w:t>
                        </w:r>
                      </w:p>
                    </w:txbxContent>
                  </v:textbox>
                </v:shape>
              </w:pic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一、請貼最近</w:t>
            </w:r>
            <w:r w:rsidRPr="008C0CD8">
              <w:rPr>
                <w:spacing w:val="-2"/>
                <w:sz w:val="18"/>
                <w:szCs w:val="18"/>
                <w:highlight w:val="yellow"/>
              </w:rPr>
              <w:t>6</w: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個月內所拍攝之彩色、脫帽未帶有色眼鏡，五官清晰、不遮蓋，相片不修改，足資辨識人貌，直</w:t>
            </w:r>
            <w:r w:rsidRPr="008C0CD8">
              <w:rPr>
                <w:spacing w:val="-2"/>
                <w:sz w:val="18"/>
                <w:szCs w:val="18"/>
                <w:highlight w:val="yellow"/>
              </w:rPr>
              <w:t>4.5</w: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公分橫</w:t>
            </w:r>
            <w:r w:rsidRPr="008C0CD8">
              <w:rPr>
                <w:spacing w:val="-2"/>
                <w:sz w:val="18"/>
                <w:szCs w:val="18"/>
                <w:highlight w:val="yellow"/>
              </w:rPr>
              <w:t>3.5</w: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公分人像自頭頂至下顎之長度不得小於</w:t>
            </w:r>
            <w:r w:rsidRPr="008C0CD8">
              <w:rPr>
                <w:spacing w:val="-2"/>
                <w:sz w:val="18"/>
                <w:szCs w:val="18"/>
                <w:highlight w:val="yellow"/>
              </w:rPr>
              <w:t>3.2</w: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公分及超過</w:t>
            </w:r>
            <w:r w:rsidRPr="008C0CD8">
              <w:rPr>
                <w:spacing w:val="-2"/>
                <w:sz w:val="18"/>
                <w:szCs w:val="18"/>
                <w:highlight w:val="yellow"/>
              </w:rPr>
              <w:t>3.6</w:t>
            </w:r>
            <w:r w:rsidRPr="008C0CD8">
              <w:rPr>
                <w:rFonts w:cs="Times New Roman"/>
                <w:spacing w:val="-2"/>
                <w:sz w:val="18"/>
                <w:szCs w:val="18"/>
                <w:highlight w:val="yellow"/>
              </w:rPr>
              <w:t>公分，白色背景之正面半身薄光面紙照片，且不得使用合成照片。</w:t>
            </w:r>
          </w:p>
          <w:p w:rsidR="0043561E" w:rsidRPr="00341BBA" w:rsidRDefault="0043561E" w:rsidP="0043561E">
            <w:pPr>
              <w:spacing w:line="200" w:lineRule="exact"/>
              <w:ind w:leftChars="20" w:left="31680" w:rightChars="20" w:right="31680" w:hangingChars="200" w:firstLine="31680"/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  <w:highlight w:val="yellow"/>
              </w:rPr>
              <w:t>二、照片背面請書寫姓名、出生日期。</w:t>
            </w:r>
          </w:p>
        </w:tc>
        <w:tc>
          <w:tcPr>
            <w:tcW w:w="1800" w:type="dxa"/>
            <w:gridSpan w:val="10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代辦旅行社</w:t>
            </w:r>
          </w:p>
        </w:tc>
        <w:tc>
          <w:tcPr>
            <w:tcW w:w="5880" w:type="dxa"/>
            <w:gridSpan w:val="15"/>
            <w:vMerge w:val="restart"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  <w:color w:val="FF0000"/>
              </w:rPr>
            </w:pPr>
          </w:p>
        </w:tc>
      </w:tr>
      <w:tr w:rsidR="0043561E" w:rsidRPr="00341BBA">
        <w:trPr>
          <w:cantSplit/>
          <w:trHeight w:val="372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43561E" w:rsidRDefault="0043561E" w:rsidP="00BD4719">
            <w:pPr>
              <w:pStyle w:val="BodyText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480" w:type="dxa"/>
            <w:gridSpan w:val="3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16"/>
                <w:szCs w:val="16"/>
              </w:rPr>
            </w:pPr>
            <w:r w:rsidRPr="00341BBA">
              <w:rPr>
                <w:rFonts w:ascii="DFKai-SB" w:eastAsia="Times New Roman" w:cs="Times New Roman"/>
                <w:sz w:val="16"/>
                <w:szCs w:val="16"/>
              </w:rPr>
              <w:t>註冊</w:t>
            </w:r>
          </w:p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16"/>
                <w:szCs w:val="16"/>
              </w:rPr>
            </w:pPr>
            <w:r w:rsidRPr="00341BBA">
              <w:rPr>
                <w:rFonts w:ascii="DFKai-SB" w:eastAsia="Times New Roman" w:cs="Times New Roman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2"/>
                <w:szCs w:val="22"/>
              </w:rPr>
            </w:pPr>
          </w:p>
        </w:tc>
        <w:tc>
          <w:tcPr>
            <w:tcW w:w="5880" w:type="dxa"/>
            <w:gridSpan w:val="15"/>
            <w:vMerge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43561E" w:rsidRDefault="0043561E" w:rsidP="00BD4719">
            <w:pPr>
              <w:pStyle w:val="BodyText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1800" w:type="dxa"/>
            <w:gridSpan w:val="10"/>
            <w:vMerge w:val="restart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0"/>
                <w:szCs w:val="20"/>
              </w:rPr>
              <w:t>公司及負責人戳記</w:t>
            </w:r>
          </w:p>
        </w:tc>
        <w:tc>
          <w:tcPr>
            <w:tcW w:w="5880" w:type="dxa"/>
            <w:gridSpan w:val="15"/>
            <w:vMerge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43561E" w:rsidRDefault="0043561E" w:rsidP="00BD4719">
            <w:pPr>
              <w:pStyle w:val="BodyText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1800" w:type="dxa"/>
            <w:gridSpan w:val="10"/>
            <w:vMerge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659"/>
        </w:trPr>
        <w:tc>
          <w:tcPr>
            <w:tcW w:w="2520" w:type="dxa"/>
            <w:gridSpan w:val="10"/>
            <w:vMerge/>
            <w:tcBorders>
              <w:left w:val="single" w:sz="12" w:space="0" w:color="auto"/>
            </w:tcBorders>
          </w:tcPr>
          <w:p w:rsidR="0043561E" w:rsidRDefault="0043561E" w:rsidP="00BD4719">
            <w:pPr>
              <w:pStyle w:val="BodyText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1800" w:type="dxa"/>
            <w:gridSpan w:val="10"/>
            <w:vMerge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rPr>
          <w:cantSplit/>
          <w:trHeight w:val="286"/>
        </w:trPr>
        <w:tc>
          <w:tcPr>
            <w:tcW w:w="2520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561E" w:rsidRDefault="0043561E" w:rsidP="00BD4719">
            <w:pPr>
              <w:pStyle w:val="BodyText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1800" w:type="dxa"/>
            <w:gridSpan w:val="10"/>
            <w:vMerge/>
            <w:tcBorders>
              <w:bottom w:val="single" w:sz="12" w:space="0" w:color="auto"/>
            </w:tcBorders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1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3561E" w:rsidRPr="00341BBA" w:rsidRDefault="0043561E" w:rsidP="00002998">
            <w:pPr>
              <w:rPr>
                <w:rFonts w:ascii="DFKai-SB" w:eastAsia="Times New Roman" w:cs="Times New Roman"/>
              </w:rPr>
            </w:pPr>
          </w:p>
        </w:tc>
      </w:tr>
      <w:tr w:rsidR="0043561E" w:rsidRPr="00341B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5"/>
        </w:trPr>
        <w:tc>
          <w:tcPr>
            <w:tcW w:w="6360" w:type="dxa"/>
            <w:gridSpan w:val="28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</w:p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</w:p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</w:p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</w:p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</w:p>
          <w:p w:rsidR="0043561E" w:rsidRPr="00341BBA" w:rsidRDefault="0043561E" w:rsidP="00002998">
            <w:pPr>
              <w:spacing w:line="240" w:lineRule="exact"/>
              <w:rPr>
                <w:rFonts w:ascii="DFKai-SB" w:eastAsia="Times New Roman" w:cs="Times New Roman"/>
                <w:spacing w:val="-8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8"/>
                <w:sz w:val="18"/>
                <w:szCs w:val="18"/>
              </w:rPr>
              <w:t>服務網址為</w:t>
            </w:r>
            <w:r w:rsidRPr="00341BBA">
              <w:rPr>
                <w:rFonts w:ascii="DFKai-SB" w:eastAsia="Times New Roman" w:cs="DFKai-SB"/>
                <w:sz w:val="18"/>
                <w:szCs w:val="18"/>
              </w:rPr>
              <w:t>:http://www.immigration.gov.tw/aspcode/QA_Class1.asp</w:t>
            </w: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3561E" w:rsidRPr="00341BBA" w:rsidRDefault="0043561E" w:rsidP="00341BBA">
            <w:pPr>
              <w:spacing w:afterLines="20" w:line="240" w:lineRule="exact"/>
              <w:jc w:val="both"/>
              <w:rPr>
                <w:rFonts w:ascii="DFKai-SB" w:eastAsia="Times New Roman" w:cs="Times New Roman"/>
                <w:sz w:val="26"/>
                <w:szCs w:val="26"/>
              </w:rPr>
            </w:pPr>
          </w:p>
        </w:tc>
      </w:tr>
      <w:tr w:rsidR="0043561E" w:rsidRPr="00341B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"/>
        </w:trPr>
        <w:tc>
          <w:tcPr>
            <w:tcW w:w="6360" w:type="dxa"/>
            <w:gridSpan w:val="28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43561E" w:rsidRPr="00341BBA" w:rsidRDefault="0043561E" w:rsidP="00341BBA">
            <w:pPr>
              <w:spacing w:afterLines="20" w:line="240" w:lineRule="exact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</w:p>
        </w:tc>
        <w:tc>
          <w:tcPr>
            <w:tcW w:w="3840" w:type="dxa"/>
            <w:gridSpan w:val="7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43561E" w:rsidRPr="00341BBA" w:rsidRDefault="0043561E" w:rsidP="00341BBA">
            <w:pPr>
              <w:spacing w:afterLines="20" w:line="240" w:lineRule="exact"/>
              <w:jc w:val="center"/>
              <w:rPr>
                <w:rFonts w:ascii="DFKai-SB" w:eastAsia="Times New Roman" w:cs="Times New Roman"/>
                <w:sz w:val="26"/>
                <w:szCs w:val="26"/>
              </w:rPr>
            </w:pPr>
            <w:r w:rsidRPr="00341BBA">
              <w:rPr>
                <w:rFonts w:eastAsia="Times New Roman" w:cs="Times New Roman"/>
                <w:color w:val="FF0000"/>
                <w:sz w:val="20"/>
                <w:szCs w:val="20"/>
              </w:rPr>
              <w:t>條　碼　編　號　請　勿　污　損</w:t>
            </w:r>
          </w:p>
        </w:tc>
      </w:tr>
    </w:tbl>
    <w:p w:rsidR="0043561E" w:rsidRDefault="0043561E" w:rsidP="00BD4719">
      <w:pPr>
        <w:wordWrap w:val="0"/>
        <w:spacing w:line="240" w:lineRule="exact"/>
        <w:jc w:val="right"/>
        <w:rPr>
          <w:rFonts w:ascii="DFKai-SB" w:eastAsia="Times New Roman" w:cs="Times New Roman"/>
          <w:spacing w:val="-8"/>
          <w:sz w:val="18"/>
          <w:szCs w:val="18"/>
        </w:rPr>
        <w:sectPr w:rsidR="0043561E" w:rsidSect="00BD4719">
          <w:type w:val="continuous"/>
          <w:pgSz w:w="11906" w:h="16838" w:code="9"/>
          <w:pgMar w:top="539" w:right="454" w:bottom="181" w:left="964" w:header="851" w:footer="851" w:gutter="0"/>
          <w:cols w:space="425"/>
          <w:docGrid w:linePitch="360"/>
        </w:sectPr>
      </w:pPr>
      <w:r>
        <w:rPr>
          <w:rFonts w:ascii="DFKai-SB" w:eastAsia="Times New Roman" w:cs="DFKai-SB"/>
          <w:sz w:val="16"/>
          <w:szCs w:val="16"/>
        </w:rPr>
        <w:t>95.10.1,500</w:t>
      </w:r>
      <w:r>
        <w:rPr>
          <w:rFonts w:ascii="DFKai-SB" w:eastAsia="Times New Roman" w:cs="Times New Roman"/>
          <w:sz w:val="16"/>
          <w:szCs w:val="16"/>
        </w:rPr>
        <w:t>本</w:t>
      </w:r>
      <w:r>
        <w:rPr>
          <w:rFonts w:ascii="DFKai-SB" w:eastAsia="Times New Roman" w:cs="DFKai-SB"/>
          <w:sz w:val="16"/>
          <w:szCs w:val="16"/>
        </w:rPr>
        <w:t xml:space="preserve">   </w:t>
      </w:r>
      <w:r>
        <w:rPr>
          <w:rFonts w:ascii="DFKai-SB" w:eastAsia="Times New Roman" w:cs="Times New Roman"/>
          <w:sz w:val="16"/>
          <w:szCs w:val="16"/>
        </w:rPr>
        <w:t>表單編號：</w:t>
      </w:r>
      <w:r>
        <w:rPr>
          <w:rFonts w:eastAsia="Times New Roman"/>
          <w:sz w:val="16"/>
          <w:szCs w:val="16"/>
        </w:rPr>
        <w:t xml:space="preserve">QW2701-03      </w:t>
      </w:r>
    </w:p>
    <w:p w:rsidR="0043561E" w:rsidRDefault="0043561E" w:rsidP="00BD4719">
      <w:pPr>
        <w:ind w:left="113" w:right="113"/>
        <w:jc w:val="center"/>
        <w:rPr>
          <w:rFonts w:ascii="DFKai-SB" w:eastAsia="Times New Roman" w:cs="Times New Roman"/>
        </w:rPr>
        <w:sectPr w:rsidR="0043561E">
          <w:type w:val="continuous"/>
          <w:pgSz w:w="11906" w:h="16838" w:code="9"/>
          <w:pgMar w:top="510" w:right="624" w:bottom="181" w:left="624" w:header="851" w:footer="851" w:gutter="0"/>
          <w:cols w:space="425"/>
          <w:docGrid w:linePitch="360"/>
        </w:sectPr>
      </w:pPr>
    </w:p>
    <w:tbl>
      <w:tblPr>
        <w:tblW w:w="110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120"/>
        <w:gridCol w:w="869"/>
        <w:gridCol w:w="451"/>
        <w:gridCol w:w="243"/>
        <w:gridCol w:w="1437"/>
        <w:gridCol w:w="1080"/>
        <w:gridCol w:w="1320"/>
        <w:gridCol w:w="1800"/>
      </w:tblGrid>
      <w:tr w:rsidR="0043561E" w:rsidRPr="00341BBA">
        <w:trPr>
          <w:cantSplit/>
          <w:trHeight w:val="32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申</w:t>
            </w:r>
            <w:r w:rsidRPr="00341BBA">
              <w:rPr>
                <w:rFonts w:ascii="DFKai-SB" w:eastAsia="Times New Roman" w:cs="DFKai-SB"/>
              </w:rPr>
              <w:t xml:space="preserve">     </w:t>
            </w:r>
            <w:r w:rsidRPr="00341BBA">
              <w:rPr>
                <w:rFonts w:ascii="DFKai-SB" w:eastAsia="Times New Roman" w:cs="Times New Roman"/>
              </w:rPr>
              <w:t>報</w:t>
            </w:r>
            <w:r w:rsidRPr="00341BBA">
              <w:rPr>
                <w:rFonts w:ascii="DFKai-SB" w:eastAsia="Times New Roman" w:cs="DFKai-SB"/>
              </w:rPr>
              <w:t xml:space="preserve">     </w:t>
            </w:r>
            <w:r w:rsidRPr="00341BBA">
              <w:rPr>
                <w:rFonts w:ascii="DFKai-SB" w:eastAsia="Times New Roman" w:cs="Times New Roman"/>
              </w:rPr>
              <w:t>事</w:t>
            </w:r>
            <w:r w:rsidRPr="00341BBA">
              <w:rPr>
                <w:rFonts w:ascii="DFKai-SB" w:eastAsia="Times New Roman" w:cs="DFKai-SB"/>
              </w:rPr>
              <w:t xml:space="preserve">     </w:t>
            </w:r>
            <w:r w:rsidRPr="00341BBA">
              <w:rPr>
                <w:rFonts w:ascii="DFKai-SB" w:eastAsia="Times New Roman" w:cs="Times New Roman"/>
              </w:rPr>
              <w:t>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odyTextIndent"/>
              <w:kinsoku w:val="0"/>
              <w:spacing w:line="240" w:lineRule="atLeast"/>
              <w:ind w:left="31680" w:right="57" w:firstLine="31680"/>
              <w:rPr>
                <w:rFonts w:cs="Times New Roman"/>
                <w:color w:val="FF0000"/>
                <w:kern w:val="0"/>
              </w:rPr>
            </w:pPr>
            <w:r>
              <w:rPr>
                <w:rFonts w:cs="Times New Roman"/>
                <w:color w:val="FF0000"/>
                <w:kern w:val="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43561E" w:rsidRDefault="0043561E" w:rsidP="0043561E">
            <w:pPr>
              <w:pStyle w:val="BodyTextIndent"/>
              <w:kinsoku w:val="0"/>
              <w:spacing w:line="240" w:lineRule="atLeast"/>
              <w:ind w:left="31680" w:right="57" w:firstLine="31680"/>
              <w:rPr>
                <w:rFonts w:cs="Times New Roman"/>
                <w:color w:val="FF0000"/>
                <w:kern w:val="0"/>
              </w:rPr>
            </w:pPr>
            <w:r>
              <w:rPr>
                <w:rFonts w:cs="Times New Roman"/>
                <w:color w:val="FF0000"/>
                <w:kern w:val="0"/>
              </w:rPr>
              <w:t>二、</w:t>
            </w:r>
            <w:r>
              <w:rPr>
                <w:rFonts w:cs="Times New Roman"/>
                <w:color w:val="FF000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43561E" w:rsidRDefault="0043561E" w:rsidP="0043561E">
            <w:pPr>
              <w:pStyle w:val="BodyTextIndent"/>
              <w:spacing w:line="240" w:lineRule="atLeast"/>
              <w:ind w:left="31680" w:right="57" w:hangingChars="100" w:firstLine="31680"/>
              <w:rPr>
                <w:rFonts w:cs="Times New Roman"/>
                <w:color w:val="FF0000"/>
                <w:kern w:val="0"/>
              </w:rPr>
            </w:pPr>
            <w:r>
              <w:rPr>
                <w:rFonts w:cs="Times New Roman"/>
                <w:color w:val="FF0000"/>
                <w:kern w:val="0"/>
              </w:rPr>
              <w:t>□</w:t>
            </w:r>
            <w:r>
              <w:rPr>
                <w:rFonts w:cs="Times New Roman"/>
                <w:color w:val="FF0000"/>
                <w:spacing w:val="12"/>
              </w:rPr>
              <w:t>申請人未曾任大陸地區黨務、行政、軍事或</w:t>
            </w:r>
            <w:r>
              <w:rPr>
                <w:rFonts w:cs="Times New Roman"/>
                <w:color w:val="FF0000"/>
              </w:rPr>
              <w:t>具政治性機關（構）、團體之職務或為其成員者</w:t>
            </w:r>
            <w:r>
              <w:rPr>
                <w:rFonts w:cs="Times New Roman"/>
                <w:color w:val="FF0000"/>
                <w:spacing w:val="12"/>
              </w:rPr>
              <w:t>。</w:t>
            </w:r>
          </w:p>
          <w:p w:rsidR="0043561E" w:rsidRDefault="0043561E" w:rsidP="0043561E">
            <w:pPr>
              <w:pStyle w:val="BodyTextIndent"/>
              <w:spacing w:line="240" w:lineRule="atLeast"/>
              <w:ind w:left="31680" w:right="57" w:hangingChars="100" w:firstLine="31680"/>
              <w:rPr>
                <w:color w:val="FF0000"/>
                <w:kern w:val="0"/>
                <w:u w:val="single"/>
              </w:rPr>
            </w:pPr>
            <w:r>
              <w:rPr>
                <w:rFonts w:cs="Times New Roman"/>
                <w:color w:val="FF0000"/>
                <w:kern w:val="0"/>
              </w:rPr>
              <w:t>□</w:t>
            </w:r>
            <w:r>
              <w:rPr>
                <w:rFonts w:cs="Times New Roman"/>
                <w:color w:val="FF0000"/>
                <w:spacing w:val="12"/>
              </w:rPr>
              <w:t>申請人曾任大陸地區黨務、行政、軍事或</w:t>
            </w:r>
            <w:r>
              <w:rPr>
                <w:rFonts w:cs="Times New Roman"/>
                <w:color w:val="FF0000"/>
              </w:rPr>
              <w:t>具政治性機關（構）、團體之職務或為其成員者</w:t>
            </w:r>
            <w:r>
              <w:rPr>
                <w:rFonts w:cs="Times New Roman"/>
                <w:color w:val="FF0000"/>
                <w:spacing w:val="12"/>
              </w:rPr>
              <w:t>，曾任職於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cs="Times New Roman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  <w:p w:rsidR="0043561E" w:rsidRDefault="0043561E" w:rsidP="0043561E">
            <w:pPr>
              <w:pStyle w:val="BodyTextIndent"/>
              <w:spacing w:afterLines="50" w:line="240" w:lineRule="atLeast"/>
              <w:ind w:left="31680" w:right="57" w:hangingChars="100" w:firstLine="3168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kern w:val="0"/>
              </w:rPr>
              <w:t>□</w:t>
            </w:r>
            <w:r>
              <w:rPr>
                <w:rFonts w:cs="Times New Roman"/>
                <w:color w:val="FF0000"/>
                <w:spacing w:val="12"/>
              </w:rPr>
              <w:t>申請人現任大陸地區黨務、行政、軍事或</w:t>
            </w:r>
            <w:r>
              <w:rPr>
                <w:rFonts w:cs="Times New Roman"/>
                <w:color w:val="FF0000"/>
              </w:rPr>
              <w:t>具政治性機關（構）、團體之職務或為其成員者</w:t>
            </w:r>
            <w:r>
              <w:rPr>
                <w:rFonts w:cs="Times New Roman"/>
                <w:color w:val="FF0000"/>
                <w:spacing w:val="12"/>
              </w:rPr>
              <w:t>，現任職於</w:t>
            </w:r>
            <w:r>
              <w:rPr>
                <w:color w:val="FF0000"/>
                <w:kern w:val="0"/>
                <w:u w:val="single"/>
              </w:rPr>
              <w:t xml:space="preserve">                                </w:t>
            </w:r>
            <w:r>
              <w:rPr>
                <w:rFonts w:cs="Times New Roman"/>
                <w:color w:val="FF0000"/>
                <w:kern w:val="0"/>
                <w:u w:val="single"/>
              </w:rPr>
              <w:t xml:space="preserve">　</w:t>
            </w:r>
            <w:r>
              <w:rPr>
                <w:color w:val="FF0000"/>
                <w:kern w:val="0"/>
                <w:u w:val="single"/>
              </w:rPr>
              <w:t xml:space="preserve">                     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3561E" w:rsidRPr="00341BBA" w:rsidRDefault="0043561E" w:rsidP="0043561E">
            <w:pPr>
              <w:ind w:rightChars="50" w:right="31680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申請事由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>(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代碼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>)</w:t>
            </w:r>
          </w:p>
        </w:tc>
      </w:tr>
      <w:tr w:rsidR="0043561E" w:rsidRPr="00341BBA">
        <w:trPr>
          <w:cantSplit/>
          <w:trHeight w:val="296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odyTextIndent"/>
              <w:spacing w:line="340" w:lineRule="atLeast"/>
              <w:ind w:leftChars="50" w:left="31680" w:rightChars="50" w:right="31680" w:firstLine="31680"/>
              <w:jc w:val="left"/>
              <w:rPr>
                <w:rFonts w:cs="Times New Roman"/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61E" w:rsidRPr="00341BBA" w:rsidRDefault="0043561E" w:rsidP="0043561E">
            <w:pPr>
              <w:ind w:leftChars="50" w:left="31680" w:rightChars="50" w:right="31680"/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社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會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交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流</w:t>
            </w:r>
          </w:p>
        </w:tc>
      </w:tr>
      <w:tr w:rsidR="0043561E" w:rsidRPr="00341BBA">
        <w:trPr>
          <w:cantSplit/>
          <w:trHeight w:val="2632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odyTextIndent"/>
              <w:spacing w:line="340" w:lineRule="atLeast"/>
              <w:ind w:leftChars="50" w:left="31680" w:rightChars="50" w:right="31680" w:firstLine="31680"/>
              <w:jc w:val="left"/>
              <w:rPr>
                <w:rFonts w:cs="Times New Roman"/>
                <w:color w:val="FF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eastAsia="Times New Roman" w:cs="Times New Roman"/>
                <w:sz w:val="18"/>
                <w:szCs w:val="18"/>
              </w:rPr>
              <w:t>探親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(03)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奔喪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(35)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eastAsia="Times New Roman" w:cs="Times New Roman"/>
                <w:sz w:val="18"/>
                <w:szCs w:val="18"/>
              </w:rPr>
              <w:t>團聚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(53)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eastAsia="Times New Roman" w:cs="Times New Roman"/>
                <w:sz w:val="18"/>
                <w:szCs w:val="18"/>
              </w:rPr>
              <w:t>探病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(64)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運回遺骸骨灰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(76)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eastAsia="Times New Roman" w:cs="Times New Roman"/>
                <w:sz w:val="18"/>
                <w:szCs w:val="18"/>
              </w:rPr>
              <w:t>人道探親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(77)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進行刑事訴訟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(78)</w:t>
            </w:r>
          </w:p>
          <w:p w:rsidR="0043561E" w:rsidRPr="00341BBA" w:rsidRDefault="0043561E" w:rsidP="0043561E">
            <w:pPr>
              <w:spacing w:line="200" w:lineRule="exact"/>
              <w:ind w:leftChars="26" w:left="31680"/>
              <w:jc w:val="both"/>
              <w:rPr>
                <w:rFonts w:ascii="DFKai-SB" w:eastAsia="Times New Roman" w:cs="DFKai-SB"/>
                <w:spacing w:val="-2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2"/>
                <w:sz w:val="18"/>
                <w:szCs w:val="18"/>
              </w:rPr>
              <w:t>兩岸會談或專案活動</w:t>
            </w:r>
            <w:r w:rsidRPr="00341BBA">
              <w:rPr>
                <w:rFonts w:ascii="DFKai-SB" w:eastAsia="Times New Roman" w:cs="DFKai-SB"/>
                <w:spacing w:val="-22"/>
                <w:sz w:val="18"/>
                <w:szCs w:val="18"/>
              </w:rPr>
              <w:t>(81)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隨行駐華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(87)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14"/>
                <w:sz w:val="18"/>
                <w:szCs w:val="18"/>
              </w:rPr>
              <w:t>飛航任務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(88)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專案許可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(95)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14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公法給付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(105)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隨行團聚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(133)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大陸船員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(135)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節日包機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(147)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短暫團聚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(148)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緊急醫療包機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(152)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特定人道包機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(153)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就醫（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23</w:t>
            </w: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）</w:t>
            </w:r>
          </w:p>
          <w:p w:rsidR="0043561E" w:rsidRPr="00341BBA" w:rsidRDefault="0043561E" w:rsidP="0043561E">
            <w:pPr>
              <w:spacing w:line="20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pacing w:val="-2"/>
                <w:sz w:val="16"/>
                <w:szCs w:val="16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伴醫（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24</w:t>
            </w: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）</w:t>
            </w:r>
          </w:p>
        </w:tc>
      </w:tr>
      <w:tr w:rsidR="0043561E" w:rsidRPr="00341BBA">
        <w:trPr>
          <w:cantSplit/>
          <w:trHeight w:val="28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  <w:spacing w:val="-10"/>
              </w:rPr>
            </w:pPr>
            <w:r w:rsidRPr="00341BBA">
              <w:rPr>
                <w:rFonts w:ascii="DFKai-SB" w:eastAsia="Times New Roman" w:cs="Times New Roman"/>
                <w:spacing w:val="-10"/>
              </w:rPr>
              <w:t>接待</w:t>
            </w:r>
          </w:p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  <w:spacing w:val="-10"/>
              </w:rPr>
            </w:pPr>
            <w:r w:rsidRPr="00341BBA">
              <w:rPr>
                <w:rFonts w:ascii="DFKai-SB" w:eastAsia="Times New Roman" w:cs="Times New Roman"/>
                <w:spacing w:val="-1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地</w:t>
            </w:r>
            <w:r w:rsidRPr="00341BBA">
              <w:rPr>
                <w:rFonts w:ascii="DFKai-SB" w:eastAsia="Times New Roman" w:cs="DFKai-SB"/>
              </w:rPr>
              <w:t xml:space="preserve"> </w:t>
            </w:r>
            <w:r w:rsidRPr="00341BBA">
              <w:rPr>
                <w:rFonts w:ascii="DFKai-SB" w:eastAsia="Times New Roman" w:cs="Times New Roman"/>
              </w:rPr>
              <w:t>址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line="240" w:lineRule="exact"/>
              <w:ind w:leftChars="26" w:left="31680" w:rightChars="50" w:right="31680"/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</w:p>
        </w:tc>
      </w:tr>
      <w:tr w:rsidR="0043561E" w:rsidRPr="00341BBA">
        <w:trPr>
          <w:cantSplit/>
          <w:trHeight w:val="249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  <w:spacing w:val="-1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ind w:left="341" w:hanging="284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電</w:t>
            </w:r>
            <w:r w:rsidRPr="00341BBA">
              <w:rPr>
                <w:rFonts w:ascii="DFKai-SB" w:eastAsia="Times New Roman" w:cs="DFKai-SB"/>
              </w:rPr>
              <w:t xml:space="preserve"> </w:t>
            </w:r>
            <w:r w:rsidRPr="00341BBA">
              <w:rPr>
                <w:rFonts w:ascii="DFKai-SB" w:eastAsia="Times New Roman" w:cs="Times New Roman"/>
              </w:rPr>
              <w:t>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</w:rPr>
              <w:t>負責人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</w:tr>
      <w:tr w:rsidR="0043561E" w:rsidRPr="00341BBA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注意事項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3561E" w:rsidRDefault="0043561E" w:rsidP="00BD4719">
            <w:pPr>
              <w:pStyle w:val="BodyTextIndent"/>
              <w:spacing w:line="240" w:lineRule="atLeast"/>
              <w:ind w:firstLineChars="0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一、本申請書由申請人或代申請人親自據實填寫，如未據實填寫經查獲者，得撤銷其入境許可，並</w:t>
            </w:r>
            <w:r>
              <w:rPr>
                <w:rFonts w:cs="Times New Roman"/>
                <w:color w:val="FF0000"/>
                <w:kern w:val="0"/>
              </w:rPr>
              <w:t>限期</w:t>
            </w:r>
            <w:r>
              <w:rPr>
                <w:rFonts w:cs="Times New Roman"/>
                <w:color w:val="FF0000"/>
              </w:rPr>
              <w:t>離境。由在臺親屬委託他人代為送件時，應檢附委託書。</w:t>
            </w:r>
          </w:p>
          <w:p w:rsidR="0043561E" w:rsidRDefault="0043561E" w:rsidP="00BD4719">
            <w:pPr>
              <w:pStyle w:val="BodyTextIndent"/>
              <w:spacing w:line="240" w:lineRule="atLeast"/>
              <w:ind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</w:rPr>
              <w:t>二、申請人來臺期間應遵守中華民國法令，並依限離臺，且不得從事與許可目的不符之活動。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61E" w:rsidRPr="00341BBA" w:rsidRDefault="0043561E" w:rsidP="0043561E">
            <w:pPr>
              <w:spacing w:line="240" w:lineRule="atLeast"/>
              <w:ind w:leftChars="32" w:left="31680" w:rightChars="50" w:right="31680"/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</w:tr>
      <w:tr w:rsidR="0043561E" w:rsidRPr="00341BBA">
        <w:trPr>
          <w:cantSplit/>
          <w:trHeight w:val="273"/>
        </w:trPr>
        <w:tc>
          <w:tcPr>
            <w:tcW w:w="72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  <w:color w:val="FF0000"/>
              </w:rPr>
            </w:pPr>
          </w:p>
        </w:tc>
        <w:tc>
          <w:tcPr>
            <w:tcW w:w="8520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odyTextIndent"/>
              <w:numPr>
                <w:ilvl w:val="0"/>
                <w:numId w:val="11"/>
              </w:numPr>
              <w:tabs>
                <w:tab w:val="clear" w:pos="360"/>
              </w:tabs>
              <w:spacing w:line="340" w:lineRule="atLeast"/>
              <w:ind w:leftChars="50" w:left="31680" w:firstLineChars="0" w:hanging="454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43561E" w:rsidRPr="00341BBA" w:rsidRDefault="0043561E" w:rsidP="0043561E">
            <w:pPr>
              <w:spacing w:line="240" w:lineRule="atLeast"/>
              <w:ind w:leftChars="32" w:left="31680" w:rightChars="50" w:right="3168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41BBA">
              <w:rPr>
                <w:rFonts w:eastAsia="Times New Roman" w:cs="Times New Roman"/>
                <w:sz w:val="22"/>
                <w:szCs w:val="22"/>
              </w:rPr>
              <w:t>文</w:t>
            </w:r>
            <w:r w:rsidRPr="00341BBA">
              <w:rPr>
                <w:rFonts w:eastAsia="Times New Roman"/>
                <w:sz w:val="22"/>
                <w:szCs w:val="22"/>
              </w:rPr>
              <w:t xml:space="preserve"> </w:t>
            </w:r>
            <w:r w:rsidRPr="00341BBA">
              <w:rPr>
                <w:rFonts w:eastAsia="Times New Roman" w:cs="Times New Roman"/>
                <w:sz w:val="22"/>
                <w:szCs w:val="22"/>
              </w:rPr>
              <w:t>教</w:t>
            </w:r>
            <w:r w:rsidRPr="00341BBA">
              <w:rPr>
                <w:rFonts w:eastAsia="Times New Roman"/>
                <w:sz w:val="22"/>
                <w:szCs w:val="22"/>
              </w:rPr>
              <w:t xml:space="preserve"> </w:t>
            </w:r>
            <w:r w:rsidRPr="00341BBA">
              <w:rPr>
                <w:rFonts w:eastAsia="Times New Roman" w:cs="Times New Roman"/>
                <w:sz w:val="22"/>
                <w:szCs w:val="22"/>
              </w:rPr>
              <w:t>交</w:t>
            </w:r>
            <w:r w:rsidRPr="00341BBA">
              <w:rPr>
                <w:rFonts w:eastAsia="Times New Roman"/>
                <w:sz w:val="22"/>
                <w:szCs w:val="22"/>
              </w:rPr>
              <w:t xml:space="preserve"> </w:t>
            </w:r>
            <w:r w:rsidRPr="00341BBA">
              <w:rPr>
                <w:rFonts w:eastAsia="Times New Roman" w:cs="Times New Roman"/>
                <w:sz w:val="22"/>
                <w:szCs w:val="22"/>
              </w:rPr>
              <w:t>流</w:t>
            </w:r>
          </w:p>
        </w:tc>
      </w:tr>
      <w:tr w:rsidR="0043561E" w:rsidRPr="00341BBA">
        <w:trPr>
          <w:cantSplit/>
          <w:trHeight w:val="615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ind w:left="113" w:right="113"/>
              <w:jc w:val="center"/>
              <w:rPr>
                <w:rFonts w:ascii="DFKai-SB" w:eastAsia="Times New Roman" w:cs="Times New Roman"/>
                <w:color w:val="FF0000"/>
              </w:rPr>
            </w:pPr>
          </w:p>
        </w:tc>
        <w:tc>
          <w:tcPr>
            <w:tcW w:w="852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odyTextIndent"/>
              <w:numPr>
                <w:ilvl w:val="0"/>
                <w:numId w:val="11"/>
              </w:numPr>
              <w:tabs>
                <w:tab w:val="clear" w:pos="360"/>
              </w:tabs>
              <w:spacing w:line="340" w:lineRule="atLeast"/>
              <w:ind w:leftChars="50" w:left="31680" w:firstLineChars="0" w:hanging="454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beforeLines="30" w:line="240" w:lineRule="atLeast"/>
              <w:ind w:leftChars="26" w:left="31680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宗教活動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(09)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50" w:righ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  <w:highlight w:val="yellow"/>
              </w:rPr>
              <w:t>文教活動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  <w:highlight w:val="yellow"/>
              </w:rPr>
              <w:t>(79)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50" w:righ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傳習民族技藝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(81)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大眾傳播活動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(83)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50" w:righ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衛生活動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(91)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50" w:right="31680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環保活動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(94)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50" w:righ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法律活動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(99)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體育活動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(102)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地政活動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(112)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營建活動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(113)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公共工程活動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(114)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學術科技活動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(115)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DFKai-SB"/>
                <w:spacing w:val="-18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18"/>
                <w:sz w:val="18"/>
                <w:szCs w:val="18"/>
              </w:rPr>
              <w:t>學術科技研究活動</w:t>
            </w:r>
            <w:r w:rsidRPr="00341BBA">
              <w:rPr>
                <w:rFonts w:ascii="DFKai-SB" w:eastAsia="Times New Roman" w:cs="DFKai-SB"/>
                <w:spacing w:val="-18"/>
                <w:sz w:val="18"/>
                <w:szCs w:val="18"/>
              </w:rPr>
              <w:t>(116)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消防活動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(119)</w:t>
            </w:r>
          </w:p>
          <w:p w:rsidR="0043561E" w:rsidRPr="00341BBA" w:rsidRDefault="0043561E" w:rsidP="0043561E">
            <w:pPr>
              <w:spacing w:afterLines="30" w:line="240" w:lineRule="atLeast"/>
              <w:ind w:leftChars="26" w:left="31680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社會福利活動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(129)</w:t>
            </w:r>
          </w:p>
        </w:tc>
      </w:tr>
      <w:tr w:rsidR="0043561E" w:rsidRPr="00341BBA">
        <w:trPr>
          <w:cantSplit/>
          <w:trHeight w:val="2960"/>
        </w:trPr>
        <w:tc>
          <w:tcPr>
            <w:tcW w:w="9240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341BBA">
              <w:rPr>
                <w:rFonts w:ascii="DFKai-SB" w:eastAsia="Times New Roman" w:cs="Times New Roman"/>
                <w:b/>
                <w:bCs/>
                <w:sz w:val="32"/>
                <w:szCs w:val="32"/>
                <w:highlight w:val="yellow"/>
              </w:rPr>
              <w:t>大陸地區</w:t>
            </w:r>
          </w:p>
          <w:p w:rsidR="0043561E" w:rsidRPr="00341BBA" w:rsidRDefault="0043561E" w:rsidP="00002998">
            <w:pPr>
              <w:ind w:left="341" w:hanging="284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  <w:b/>
                <w:bCs/>
                <w:sz w:val="32"/>
                <w:szCs w:val="32"/>
                <w:highlight w:val="yellow"/>
              </w:rPr>
              <w:t>居民身分證正反面影本資料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line="240" w:lineRule="atLeast"/>
              <w:ind w:firstLineChars="46" w:firstLine="3168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561E" w:rsidRPr="00341BBA">
        <w:trPr>
          <w:cantSplit/>
          <w:trHeight w:hRule="exact" w:val="352"/>
        </w:trPr>
        <w:tc>
          <w:tcPr>
            <w:tcW w:w="924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beforeLines="20" w:line="240" w:lineRule="atLeast"/>
              <w:ind w:firstLineChars="46" w:firstLine="31680"/>
              <w:jc w:val="center"/>
              <w:rPr>
                <w:rFonts w:ascii="DFKai-SB" w:eastAsia="Times New Roman" w:cs="Times New Roman"/>
                <w:spacing w:val="-24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經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濟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交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流</w:t>
            </w:r>
          </w:p>
        </w:tc>
      </w:tr>
      <w:tr w:rsidR="0043561E" w:rsidRPr="00341BBA">
        <w:trPr>
          <w:cantSplit/>
          <w:trHeight w:hRule="exact" w:val="90"/>
        </w:trPr>
        <w:tc>
          <w:tcPr>
            <w:tcW w:w="9240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adjustRightInd w:val="0"/>
              <w:spacing w:beforeLines="20" w:line="240" w:lineRule="atLeast"/>
              <w:ind w:leftChars="26" w:lef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12"/>
                <w:sz w:val="18"/>
                <w:szCs w:val="18"/>
              </w:rPr>
              <w:t>商務活動</w:t>
            </w:r>
            <w:r w:rsidRPr="00341BBA">
              <w:rPr>
                <w:rFonts w:eastAsia="Times New Roman"/>
                <w:spacing w:val="-12"/>
                <w:sz w:val="18"/>
                <w:szCs w:val="18"/>
              </w:rPr>
              <w:t>(</w:t>
            </w:r>
            <w:r w:rsidRPr="00341BBA">
              <w:rPr>
                <w:rFonts w:eastAsia="Times New Roman" w:cs="Times New Roman"/>
                <w:spacing w:val="-12"/>
                <w:sz w:val="18"/>
                <w:szCs w:val="18"/>
              </w:rPr>
              <w:t>金，</w:t>
            </w:r>
            <w:r w:rsidRPr="00341BBA">
              <w:rPr>
                <w:rFonts w:eastAsia="Times New Roman" w:cs="Times New Roman"/>
                <w:spacing w:val="-24"/>
                <w:sz w:val="18"/>
                <w:szCs w:val="18"/>
              </w:rPr>
              <w:t>馬</w:t>
            </w:r>
            <w:r w:rsidRPr="00341BBA">
              <w:rPr>
                <w:rFonts w:eastAsia="Times New Roman"/>
                <w:sz w:val="18"/>
                <w:szCs w:val="18"/>
              </w:rPr>
              <w:t>)</w:t>
            </w:r>
            <w:r w:rsidRPr="00341BBA">
              <w:rPr>
                <w:rFonts w:ascii="DFKai-SB" w:eastAsia="Times New Roman" w:cs="DFKai-SB"/>
                <w:sz w:val="18"/>
                <w:szCs w:val="18"/>
              </w:rPr>
              <w:t>(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16)</w:t>
            </w:r>
          </w:p>
          <w:p w:rsidR="0043561E" w:rsidRPr="00341BBA" w:rsidRDefault="0043561E" w:rsidP="0043561E">
            <w:pPr>
              <w:adjustRightInd w:val="0"/>
              <w:spacing w:beforeLines="20" w:line="240" w:lineRule="atLeast"/>
              <w:ind w:leftChars="26" w:lef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4"/>
                <w:sz w:val="18"/>
                <w:szCs w:val="18"/>
              </w:rPr>
              <w:t>產業交流活動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(82)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4"/>
                <w:sz w:val="18"/>
                <w:szCs w:val="18"/>
              </w:rPr>
              <w:t>經貿活動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(89)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4"/>
                <w:sz w:val="18"/>
                <w:szCs w:val="18"/>
              </w:rPr>
              <w:t>交通事務活動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(90)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4"/>
                <w:sz w:val="18"/>
                <w:szCs w:val="18"/>
              </w:rPr>
              <w:t>農業活動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(92)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財金活動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(93)</w:t>
            </w:r>
          </w:p>
          <w:p w:rsidR="0043561E" w:rsidRPr="00341BBA" w:rsidRDefault="0043561E" w:rsidP="0043561E">
            <w:pPr>
              <w:spacing w:line="240" w:lineRule="atLeast"/>
              <w:ind w:leftChars="26" w:left="31680"/>
              <w:jc w:val="both"/>
              <w:rPr>
                <w:rFonts w:ascii="DFKai-SB" w:eastAsia="Times New Roman" w:cs="Times New Roman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勞工交流活動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(106)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產業科技活動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(117)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0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0"/>
                <w:sz w:val="18"/>
                <w:szCs w:val="18"/>
              </w:rPr>
              <w:t>產業科技研究活動</w:t>
            </w:r>
            <w:r w:rsidRPr="00341BBA">
              <w:rPr>
                <w:rFonts w:ascii="DFKai-SB" w:eastAsia="Times New Roman" w:cs="DFKai-SB"/>
                <w:spacing w:val="-20"/>
                <w:sz w:val="18"/>
                <w:szCs w:val="18"/>
              </w:rPr>
              <w:t>(118)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履行契約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(126)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0"/>
                <w:sz w:val="16"/>
                <w:szCs w:val="16"/>
              </w:rPr>
            </w:pPr>
            <w:r w:rsidRPr="00341BBA">
              <w:rPr>
                <w:rFonts w:ascii="DFKai-SB" w:eastAsia="Times New Roman" w:cs="Times New Roman"/>
                <w:spacing w:val="-20"/>
                <w:sz w:val="16"/>
                <w:szCs w:val="16"/>
              </w:rPr>
              <w:t>跨國企業內部人員調動</w:t>
            </w:r>
            <w:r w:rsidRPr="00341BBA">
              <w:rPr>
                <w:rFonts w:ascii="DFKai-SB" w:eastAsia="Times New Roman" w:cs="DFKai-SB"/>
                <w:spacing w:val="-20"/>
                <w:sz w:val="16"/>
                <w:szCs w:val="16"/>
              </w:rPr>
              <w:t>(127)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10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10"/>
                <w:sz w:val="18"/>
                <w:szCs w:val="18"/>
              </w:rPr>
              <w:t>消費者保護活動</w:t>
            </w:r>
            <w:r w:rsidRPr="00341BBA">
              <w:rPr>
                <w:rFonts w:ascii="DFKai-SB" w:eastAsia="Times New Roman" w:cs="DFKai-SB"/>
                <w:spacing w:val="-10"/>
                <w:sz w:val="18"/>
                <w:szCs w:val="18"/>
              </w:rPr>
              <w:t>(130)</w:t>
            </w:r>
          </w:p>
          <w:p w:rsidR="0043561E" w:rsidRPr="00341BBA" w:rsidRDefault="0043561E" w:rsidP="0043561E">
            <w:pPr>
              <w:spacing w:afterLines="20" w:line="240" w:lineRule="atLeast"/>
              <w:ind w:leftChars="26" w:left="31680" w:rightChars="10" w:right="31680"/>
              <w:jc w:val="both"/>
              <w:rPr>
                <w:rFonts w:ascii="DFKai-SB" w:eastAsia="Times New Roman" w:cs="Times New Roman"/>
                <w:spacing w:val="-2"/>
                <w:sz w:val="16"/>
                <w:szCs w:val="16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國際性會議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(136)</w:t>
            </w:r>
          </w:p>
        </w:tc>
      </w:tr>
      <w:tr w:rsidR="0043561E" w:rsidRPr="00341BBA">
        <w:trPr>
          <w:cantSplit/>
          <w:trHeight w:val="904"/>
        </w:trPr>
        <w:tc>
          <w:tcPr>
            <w:tcW w:w="92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ind w:left="341" w:hanging="284"/>
              <w:jc w:val="center"/>
              <w:rPr>
                <w:rFonts w:ascii="DFKai-SB" w:eastAsia="Times New Roman" w:cs="Times New Roman"/>
                <w:highlight w:val="yellow"/>
              </w:rPr>
            </w:pPr>
            <w:r w:rsidRPr="00341BBA">
              <w:rPr>
                <w:rFonts w:ascii="DFKai-SB" w:eastAsia="Times New Roman" w:cs="Times New Roman"/>
                <w:highlight w:val="yellow"/>
              </w:rPr>
              <w:t>以上所填內容，俱屬事實，如有捏造或虛假情事，願負法律責任。</w:t>
            </w:r>
          </w:p>
          <w:p w:rsidR="0043561E" w:rsidRPr="00341BBA" w:rsidRDefault="0043561E" w:rsidP="00341BBA">
            <w:pPr>
              <w:spacing w:beforeLines="50"/>
              <w:ind w:left="341" w:hanging="284"/>
              <w:jc w:val="center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  <w:highlight w:val="yellow"/>
              </w:rPr>
              <w:t>申請人：</w:t>
            </w:r>
            <w:r w:rsidRPr="00341BBA">
              <w:rPr>
                <w:rFonts w:ascii="DFKai-SB" w:eastAsia="Times New Roman" w:cs="DFKai-SB"/>
                <w:highlight w:val="yellow"/>
              </w:rPr>
              <w:t xml:space="preserve">                    </w:t>
            </w:r>
            <w:r w:rsidRPr="00341BBA">
              <w:rPr>
                <w:rFonts w:ascii="DFKai-SB" w:eastAsia="Times New Roman" w:cs="Times New Roman"/>
                <w:highlight w:val="yellow"/>
              </w:rPr>
              <w:t>簽章</w:t>
            </w:r>
            <w:r w:rsidRPr="00341BBA">
              <w:rPr>
                <w:rFonts w:ascii="DFKai-SB" w:eastAsia="Times New Roman" w:cs="DFKai-SB"/>
                <w:highlight w:val="yellow"/>
              </w:rPr>
              <w:t xml:space="preserve">    </w:t>
            </w:r>
            <w:r w:rsidRPr="00341BBA">
              <w:rPr>
                <w:rFonts w:ascii="DFKai-SB" w:eastAsia="Times New Roman" w:cs="Times New Roman"/>
              </w:rPr>
              <w:t>代申請人</w:t>
            </w:r>
            <w:r w:rsidRPr="00341BBA">
              <w:rPr>
                <w:rFonts w:ascii="DFKai-SB" w:eastAsia="Times New Roman" w:cs="DFKai-SB"/>
              </w:rPr>
              <w:t xml:space="preserve">                </w:t>
            </w:r>
            <w:r w:rsidRPr="00341BBA">
              <w:rPr>
                <w:rFonts w:ascii="DFKai-SB" w:eastAsia="Times New Roman" w:cs="Times New Roman"/>
              </w:rPr>
              <w:t>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</w:tr>
      <w:tr w:rsidR="0043561E" w:rsidRPr="00341BBA">
        <w:trPr>
          <w:cantSplit/>
          <w:trHeight w:val="533"/>
        </w:trPr>
        <w:tc>
          <w:tcPr>
            <w:tcW w:w="47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  <w:sz w:val="26"/>
                <w:szCs w:val="26"/>
              </w:rPr>
              <w:t>審</w:t>
            </w:r>
            <w:r w:rsidRPr="00341BBA">
              <w:rPr>
                <w:rFonts w:ascii="DFKai-SB" w:eastAsia="Times New Roman" w:cs="DFKai-SB"/>
                <w:sz w:val="26"/>
                <w:szCs w:val="26"/>
              </w:rPr>
              <w:t xml:space="preserve">   </w:t>
            </w:r>
            <w:r w:rsidRPr="00341BBA">
              <w:rPr>
                <w:rFonts w:ascii="DFKai-SB" w:eastAsia="Times New Roman" w:cs="Times New Roman"/>
                <w:sz w:val="26"/>
                <w:szCs w:val="26"/>
              </w:rPr>
              <w:t>核</w:t>
            </w:r>
            <w:r w:rsidRPr="00341BBA">
              <w:rPr>
                <w:rFonts w:ascii="DFKai-SB" w:eastAsia="Times New Roman" w:cs="DFKai-SB"/>
                <w:sz w:val="26"/>
                <w:szCs w:val="26"/>
              </w:rPr>
              <w:t xml:space="preserve">   </w:t>
            </w:r>
            <w:r w:rsidRPr="00341BBA">
              <w:rPr>
                <w:rFonts w:ascii="DFKai-SB" w:eastAsia="Times New Roman" w:cs="Times New Roman"/>
                <w:sz w:val="26"/>
                <w:szCs w:val="26"/>
              </w:rPr>
              <w:t>意</w:t>
            </w:r>
            <w:r w:rsidRPr="00341BBA">
              <w:rPr>
                <w:rFonts w:ascii="DFKai-SB" w:eastAsia="Times New Roman" w:cs="DFKai-SB"/>
                <w:sz w:val="26"/>
                <w:szCs w:val="26"/>
              </w:rPr>
              <w:t xml:space="preserve">   </w:t>
            </w:r>
            <w:r w:rsidRPr="00341BBA">
              <w:rPr>
                <w:rFonts w:ascii="DFKai-SB" w:eastAsia="Times New Roman" w:cs="Times New Roman"/>
                <w:sz w:val="26"/>
                <w:szCs w:val="26"/>
              </w:rPr>
              <w:t>見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561E" w:rsidRPr="00341BBA" w:rsidRDefault="0043561E" w:rsidP="00002998">
            <w:pPr>
              <w:jc w:val="center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BD4719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</w:tr>
      <w:tr w:rsidR="0043561E" w:rsidRPr="00341BBA">
        <w:trPr>
          <w:cantSplit/>
          <w:trHeight w:val="1489"/>
        </w:trPr>
        <w:tc>
          <w:tcPr>
            <w:tcW w:w="470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61E" w:rsidRPr="00341BBA" w:rsidRDefault="0043561E" w:rsidP="00BD4719">
            <w:pPr>
              <w:spacing w:line="240" w:lineRule="atLeast"/>
              <w:jc w:val="center"/>
              <w:rPr>
                <w:rFonts w:ascii="DFKai-SB" w:eastAsia="Times New Roman" w:cs="Times New Roman"/>
                <w:sz w:val="22"/>
                <w:szCs w:val="22"/>
              </w:rPr>
            </w:pPr>
          </w:p>
        </w:tc>
      </w:tr>
      <w:tr w:rsidR="0043561E" w:rsidRPr="00341BBA">
        <w:trPr>
          <w:cantSplit/>
          <w:trHeight w:val="192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nil"/>
            </w:tcBorders>
            <w:vAlign w:val="center"/>
          </w:tcPr>
          <w:p w:rsidR="0043561E" w:rsidRPr="00341BBA" w:rsidRDefault="0043561E" w:rsidP="0043561E">
            <w:pPr>
              <w:spacing w:line="240" w:lineRule="atLeast"/>
              <w:ind w:leftChars="38" w:left="31680" w:rightChars="10" w:right="31680"/>
              <w:jc w:val="center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z w:val="22"/>
                <w:szCs w:val="22"/>
              </w:rPr>
              <w:t>商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務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活</w:t>
            </w:r>
            <w:r w:rsidRPr="00341BBA">
              <w:rPr>
                <w:rFonts w:ascii="DFKai-SB" w:eastAsia="Times New Roman" w:cs="DFKai-SB"/>
                <w:sz w:val="22"/>
                <w:szCs w:val="22"/>
              </w:rPr>
              <w:t xml:space="preserve"> </w:t>
            </w:r>
            <w:r w:rsidRPr="00341BBA">
              <w:rPr>
                <w:rFonts w:ascii="DFKai-SB" w:eastAsia="Times New Roman" w:cs="Times New Roman"/>
                <w:sz w:val="22"/>
                <w:szCs w:val="22"/>
              </w:rPr>
              <w:t>動</w:t>
            </w:r>
          </w:p>
        </w:tc>
      </w:tr>
      <w:tr w:rsidR="0043561E" w:rsidRPr="00341BBA">
        <w:trPr>
          <w:cantSplit/>
          <w:trHeight w:val="720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3561E" w:rsidRPr="00341BBA" w:rsidRDefault="0043561E" w:rsidP="00002998">
            <w:pPr>
              <w:spacing w:line="240" w:lineRule="atLeas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single" w:sz="12" w:space="0" w:color="auto"/>
              <w:right w:val="nil"/>
            </w:tcBorders>
          </w:tcPr>
          <w:p w:rsidR="0043561E" w:rsidRPr="00341BBA" w:rsidRDefault="0043561E" w:rsidP="0043561E">
            <w:pPr>
              <w:spacing w:beforeLines="20"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商務訪問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(139)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商務考察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(140)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商務會議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(141)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演講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(142)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pacing w:val="-14"/>
                <w:sz w:val="18"/>
                <w:szCs w:val="18"/>
              </w:rPr>
              <w:t>商務研習、受訓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(143)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履約服務活動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(144)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DFKai-SB"/>
                <w:spacing w:val="-2"/>
                <w:sz w:val="18"/>
                <w:szCs w:val="18"/>
              </w:rPr>
            </w:pPr>
            <w:r w:rsidRPr="00341BBA">
              <w:rPr>
                <w:rFonts w:ascii="DFKai-SB" w:eastAsia="Times New Roman" w:cs="Times New Roman"/>
                <w:sz w:val="18"/>
                <w:szCs w:val="18"/>
              </w:rPr>
              <w:t>參加商展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>(145)</w:t>
            </w:r>
          </w:p>
          <w:p w:rsidR="0043561E" w:rsidRPr="00341BBA" w:rsidRDefault="0043561E" w:rsidP="0043561E">
            <w:pPr>
              <w:spacing w:line="240" w:lineRule="atLeast"/>
              <w:ind w:leftChars="26" w:left="31680" w:rightChars="10" w:right="31680"/>
              <w:jc w:val="both"/>
              <w:rPr>
                <w:rFonts w:ascii="DFKai-SB" w:eastAsia="Times New Roman" w:cs="Times New Roman"/>
                <w:sz w:val="20"/>
                <w:szCs w:val="20"/>
              </w:rPr>
            </w:pPr>
            <w:r w:rsidRPr="00341BBA">
              <w:rPr>
                <w:rFonts w:ascii="DFKai-SB" w:eastAsia="Times New Roman" w:cs="Times New Roman"/>
                <w:spacing w:val="-2"/>
                <w:sz w:val="18"/>
                <w:szCs w:val="18"/>
              </w:rPr>
              <w:t>參觀商展</w:t>
            </w:r>
            <w:r w:rsidRPr="00341BBA">
              <w:rPr>
                <w:rFonts w:ascii="DFKai-SB" w:eastAsia="Times New Roman" w:cs="DFKai-SB"/>
                <w:spacing w:val="-2"/>
                <w:sz w:val="18"/>
                <w:szCs w:val="18"/>
              </w:rPr>
              <w:t xml:space="preserve"> (146)</w:t>
            </w:r>
          </w:p>
        </w:tc>
      </w:tr>
      <w:tr w:rsidR="0043561E" w:rsidRPr="00341BBA">
        <w:trPr>
          <w:cantSplit/>
          <w:trHeight w:val="1048"/>
        </w:trPr>
        <w:tc>
          <w:tcPr>
            <w:tcW w:w="47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561E" w:rsidRDefault="0043561E" w:rsidP="0043561E">
            <w:pPr>
              <w:pStyle w:val="BlockText"/>
              <w:spacing w:line="300" w:lineRule="exact"/>
              <w:ind w:left="31680" w:right="31680"/>
              <w:rPr>
                <w:rFonts w:cs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43561E" w:rsidRPr="00341BBA" w:rsidRDefault="0043561E" w:rsidP="00002998">
            <w:pPr>
              <w:spacing w:line="300" w:lineRule="exact"/>
              <w:ind w:left="113" w:right="113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備</w:t>
            </w:r>
            <w:r w:rsidRPr="00341BBA">
              <w:rPr>
                <w:rFonts w:ascii="DFKai-SB" w:eastAsia="Times New Roman" w:cs="DFKai-SB"/>
              </w:rPr>
              <w:t xml:space="preserve">   </w:t>
            </w:r>
            <w:r w:rsidRPr="00341BBA">
              <w:rPr>
                <w:rFonts w:ascii="DFKai-SB" w:eastAsia="Times New Roman" w:cs="Times New Roman"/>
              </w:rPr>
              <w:t>註</w:t>
            </w:r>
          </w:p>
        </w:tc>
        <w:tc>
          <w:tcPr>
            <w:tcW w:w="38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3561E" w:rsidRDefault="0043561E" w:rsidP="0043561E">
            <w:pPr>
              <w:pStyle w:val="BlockText"/>
              <w:spacing w:line="300" w:lineRule="exact"/>
              <w:ind w:left="31680" w:right="31680"/>
              <w:rPr>
                <w:rFonts w:cs="Times New Roman"/>
              </w:rPr>
            </w:pPr>
            <w:r>
              <w:rPr>
                <w:rFonts w:cs="Times New Roman"/>
              </w:rPr>
              <w:t>中央目的事業主管機關核准大陸地區專業人士來臺文號</w:t>
            </w:r>
          </w:p>
          <w:p w:rsidR="0043561E" w:rsidRPr="00341BBA" w:rsidRDefault="0043561E" w:rsidP="0043561E">
            <w:pPr>
              <w:spacing w:line="300" w:lineRule="exact"/>
              <w:ind w:leftChars="50" w:left="31680" w:rightChars="100" w:right="31680"/>
              <w:rPr>
                <w:rFonts w:ascii="DFKai-SB" w:eastAsia="Times New Roman" w:cs="Times New Roman"/>
              </w:rPr>
            </w:pPr>
            <w:r w:rsidRPr="00341BBA">
              <w:rPr>
                <w:rFonts w:ascii="DFKai-SB" w:eastAsia="Times New Roman" w:cs="Times New Roman"/>
              </w:rPr>
              <w:t>機關名稱：</w:t>
            </w:r>
          </w:p>
          <w:p w:rsidR="0043561E" w:rsidRPr="00341BBA" w:rsidRDefault="0043561E" w:rsidP="0043561E">
            <w:pPr>
              <w:spacing w:line="300" w:lineRule="exact"/>
              <w:ind w:firstLineChars="50" w:firstLine="31680"/>
              <w:rPr>
                <w:rFonts w:ascii="DFKai-SB" w:eastAsia="Times New Roman" w:cs="Times New Roman"/>
                <w:sz w:val="28"/>
                <w:szCs w:val="28"/>
              </w:rPr>
            </w:pPr>
            <w:r w:rsidRPr="00341BBA">
              <w:rPr>
                <w:rFonts w:ascii="DFKai-SB" w:eastAsia="Times New Roman" w:cs="Times New Roman"/>
              </w:rPr>
              <w:t>文號：</w:t>
            </w:r>
            <w:r w:rsidRPr="00341BBA">
              <w:rPr>
                <w:rFonts w:ascii="DFKai-SB" w:eastAsia="Times New Roman" w:cs="DFKai-SB"/>
              </w:rPr>
              <w:t xml:space="preserve">   </w:t>
            </w:r>
            <w:r w:rsidRPr="00341BBA">
              <w:rPr>
                <w:rFonts w:ascii="DFKai-SB" w:eastAsia="Times New Roman" w:cs="Times New Roman"/>
              </w:rPr>
              <w:t>年</w:t>
            </w:r>
            <w:r w:rsidRPr="00341BBA">
              <w:rPr>
                <w:rFonts w:ascii="DFKai-SB" w:eastAsia="Times New Roman" w:cs="DFKai-SB"/>
              </w:rPr>
              <w:t xml:space="preserve">   </w:t>
            </w:r>
            <w:r w:rsidRPr="00341BBA">
              <w:rPr>
                <w:rFonts w:ascii="DFKai-SB" w:eastAsia="Times New Roman" w:cs="Times New Roman"/>
              </w:rPr>
              <w:t>月</w:t>
            </w:r>
            <w:r w:rsidRPr="00341BBA">
              <w:rPr>
                <w:rFonts w:ascii="DFKai-SB" w:eastAsia="Times New Roman" w:cs="DFKai-SB"/>
              </w:rPr>
              <w:t xml:space="preserve">   </w:t>
            </w:r>
            <w:r w:rsidRPr="00341BBA">
              <w:rPr>
                <w:rFonts w:ascii="DFKai-SB" w:eastAsia="Times New Roman" w:cs="Times New Roman"/>
              </w:rPr>
              <w:t>日</w:t>
            </w:r>
            <w:r w:rsidRPr="00341BBA">
              <w:rPr>
                <w:rFonts w:ascii="DFKai-SB" w:eastAsia="Times New Roman" w:cs="DFKai-SB"/>
              </w:rPr>
              <w:t xml:space="preserve">   </w:t>
            </w:r>
            <w:r w:rsidRPr="00341BBA">
              <w:rPr>
                <w:rFonts w:ascii="DFKai-SB" w:eastAsia="Times New Roman" w:cs="Times New Roman"/>
              </w:rPr>
              <w:t>號函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3561E" w:rsidRPr="00341BBA" w:rsidRDefault="0043561E" w:rsidP="00002998">
            <w:pPr>
              <w:spacing w:line="300" w:lineRule="exact"/>
              <w:rPr>
                <w:rFonts w:ascii="DFKai-SB" w:eastAsia="Times New Roman" w:cs="Times New Roman"/>
                <w:sz w:val="28"/>
                <w:szCs w:val="28"/>
              </w:rPr>
            </w:pPr>
          </w:p>
        </w:tc>
      </w:tr>
    </w:tbl>
    <w:p w:rsidR="0043561E" w:rsidRPr="00BD4719" w:rsidRDefault="0043561E" w:rsidP="005A1970">
      <w:pPr>
        <w:spacing w:line="240" w:lineRule="atLeast"/>
        <w:jc w:val="both"/>
        <w:rPr>
          <w:rFonts w:ascii="王漢宗中仿宋簡" w:eastAsia="王漢宗中仿宋簡" w:cs="Times New Roman"/>
          <w:sz w:val="28"/>
          <w:szCs w:val="28"/>
        </w:rPr>
      </w:pPr>
    </w:p>
    <w:sectPr w:rsidR="0043561E" w:rsidRPr="00BD4719" w:rsidSect="005A1970">
      <w:headerReference w:type="default" r:id="rId7"/>
      <w:pgSz w:w="11906" w:h="16838" w:code="9"/>
      <w:pgMar w:top="567" w:right="567" w:bottom="567" w:left="567" w:header="34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1E" w:rsidRDefault="0043561E" w:rsidP="00DF61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61E" w:rsidRDefault="0043561E" w:rsidP="00DF61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.D?.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王漢宗中仿宋簡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1E" w:rsidRDefault="0043561E" w:rsidP="00DF61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61E" w:rsidRDefault="0043561E" w:rsidP="00DF61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1E" w:rsidRPr="00341440" w:rsidRDefault="0043561E" w:rsidP="00926D85">
    <w:pPr>
      <w:pStyle w:val="Header"/>
      <w:jc w:val="center"/>
      <w:rPr>
        <w:rFonts w:ascii="Times New Roman" w:eastAsia="王漢宗中仿宋簡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4E"/>
    <w:multiLevelType w:val="hybridMultilevel"/>
    <w:tmpl w:val="1DBE6514"/>
    <w:lvl w:ilvl="0" w:tplc="2B82A88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PMingLiU" w:eastAsia="PMingLiU" w:hAnsi="PMingLiU" w:hint="default"/>
        <w:color w:val="auto"/>
        <w:sz w:val="24"/>
        <w:szCs w:val="24"/>
      </w:rPr>
    </w:lvl>
    <w:lvl w:ilvl="1" w:tplc="375AEC0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841D5B"/>
    <w:multiLevelType w:val="hybridMultilevel"/>
    <w:tmpl w:val="C062172A"/>
    <w:lvl w:ilvl="0" w:tplc="50543C88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2">
    <w:nsid w:val="1A3B70CB"/>
    <w:multiLevelType w:val="hybridMultilevel"/>
    <w:tmpl w:val="D1D0D088"/>
    <w:lvl w:ilvl="0" w:tplc="9E8027E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A421E70"/>
    <w:multiLevelType w:val="hybridMultilevel"/>
    <w:tmpl w:val="53C07B50"/>
    <w:lvl w:ilvl="0" w:tplc="302A1F1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Times New Roman" w:hAnsi="DFKai-SB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Times New Roman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DC2555"/>
    <w:multiLevelType w:val="hybridMultilevel"/>
    <w:tmpl w:val="EEB88700"/>
    <w:lvl w:ilvl="0" w:tplc="F4F871E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PMingLiU" w:eastAsia="PMingLiU" w:hAnsi="PMingLiU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4A139A"/>
    <w:multiLevelType w:val="hybridMultilevel"/>
    <w:tmpl w:val="F1E8F43A"/>
    <w:lvl w:ilvl="0" w:tplc="7C321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B6944A">
      <w:start w:val="1"/>
      <w:numFmt w:val="decimal"/>
      <w:lvlText w:val="(%2)"/>
      <w:lvlJc w:val="left"/>
      <w:pPr>
        <w:tabs>
          <w:tab w:val="num" w:pos="855"/>
        </w:tabs>
        <w:ind w:left="855" w:hanging="375"/>
      </w:pPr>
      <w:rPr>
        <w:rFonts w:ascii="PMingLiU" w:eastAsia="PMingLiU" w:hAnsi="PMingLiU" w:hint="default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070961"/>
    <w:multiLevelType w:val="hybridMultilevel"/>
    <w:tmpl w:val="84D205C2"/>
    <w:lvl w:ilvl="0" w:tplc="36223258">
      <w:start w:val="1"/>
      <w:numFmt w:val="upperLetter"/>
      <w:lvlText w:val="%1."/>
      <w:lvlJc w:val="left"/>
      <w:pPr>
        <w:ind w:left="1440" w:hanging="480"/>
      </w:pPr>
      <w:rPr>
        <w:rFonts w:ascii="DFKai-SB" w:eastAsia="Times New Roman" w:hAnsi="DFKai-SB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CFC18DF"/>
    <w:multiLevelType w:val="hybridMultilevel"/>
    <w:tmpl w:val="17B86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5E57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60561"/>
    <w:multiLevelType w:val="hybridMultilevel"/>
    <w:tmpl w:val="8EB417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45E574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82AA1A4C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ascii="DFKai-SB" w:eastAsia="Times New Roman" w:hAnsi="DFKai-SB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7FB"/>
    <w:rsid w:val="00001AA3"/>
    <w:rsid w:val="00002998"/>
    <w:rsid w:val="00045FD9"/>
    <w:rsid w:val="000845E0"/>
    <w:rsid w:val="000B1A76"/>
    <w:rsid w:val="000C682D"/>
    <w:rsid w:val="000F02B8"/>
    <w:rsid w:val="000F0A4F"/>
    <w:rsid w:val="000F7B45"/>
    <w:rsid w:val="0011509A"/>
    <w:rsid w:val="0024018E"/>
    <w:rsid w:val="00253531"/>
    <w:rsid w:val="002F4B3C"/>
    <w:rsid w:val="003147FB"/>
    <w:rsid w:val="003273A7"/>
    <w:rsid w:val="00341440"/>
    <w:rsid w:val="00341BBA"/>
    <w:rsid w:val="00370555"/>
    <w:rsid w:val="00373459"/>
    <w:rsid w:val="003A35C8"/>
    <w:rsid w:val="003B071B"/>
    <w:rsid w:val="003C79A8"/>
    <w:rsid w:val="003D7317"/>
    <w:rsid w:val="003F33FE"/>
    <w:rsid w:val="00420929"/>
    <w:rsid w:val="0043561E"/>
    <w:rsid w:val="004422CF"/>
    <w:rsid w:val="004904DB"/>
    <w:rsid w:val="004A2939"/>
    <w:rsid w:val="00501799"/>
    <w:rsid w:val="005453A0"/>
    <w:rsid w:val="00566EF1"/>
    <w:rsid w:val="00570441"/>
    <w:rsid w:val="005A14FB"/>
    <w:rsid w:val="005A1813"/>
    <w:rsid w:val="005A1970"/>
    <w:rsid w:val="005C0B53"/>
    <w:rsid w:val="0061338E"/>
    <w:rsid w:val="0063458B"/>
    <w:rsid w:val="00643848"/>
    <w:rsid w:val="006C3698"/>
    <w:rsid w:val="006C4060"/>
    <w:rsid w:val="00724142"/>
    <w:rsid w:val="00727B64"/>
    <w:rsid w:val="0077447D"/>
    <w:rsid w:val="00787B6B"/>
    <w:rsid w:val="007C68F8"/>
    <w:rsid w:val="007E5096"/>
    <w:rsid w:val="007E5F21"/>
    <w:rsid w:val="0081021F"/>
    <w:rsid w:val="00823C87"/>
    <w:rsid w:val="00826E25"/>
    <w:rsid w:val="00880C32"/>
    <w:rsid w:val="00885E64"/>
    <w:rsid w:val="008929F0"/>
    <w:rsid w:val="008C0CD8"/>
    <w:rsid w:val="008C365E"/>
    <w:rsid w:val="008F515E"/>
    <w:rsid w:val="008F63DB"/>
    <w:rsid w:val="00906E5D"/>
    <w:rsid w:val="0091206F"/>
    <w:rsid w:val="00926D85"/>
    <w:rsid w:val="00936CEB"/>
    <w:rsid w:val="00952275"/>
    <w:rsid w:val="00974759"/>
    <w:rsid w:val="009A7A3E"/>
    <w:rsid w:val="009B4009"/>
    <w:rsid w:val="009C14BE"/>
    <w:rsid w:val="009E400C"/>
    <w:rsid w:val="00A1032E"/>
    <w:rsid w:val="00AA2917"/>
    <w:rsid w:val="00AC225B"/>
    <w:rsid w:val="00AC3FF3"/>
    <w:rsid w:val="00AE1AE0"/>
    <w:rsid w:val="00AF4A18"/>
    <w:rsid w:val="00B019F5"/>
    <w:rsid w:val="00B0421C"/>
    <w:rsid w:val="00B3418B"/>
    <w:rsid w:val="00B905D2"/>
    <w:rsid w:val="00BB4081"/>
    <w:rsid w:val="00BC1CDD"/>
    <w:rsid w:val="00BD4719"/>
    <w:rsid w:val="00BE39D2"/>
    <w:rsid w:val="00C21748"/>
    <w:rsid w:val="00C433F0"/>
    <w:rsid w:val="00C80C65"/>
    <w:rsid w:val="00C813DE"/>
    <w:rsid w:val="00CB0CE0"/>
    <w:rsid w:val="00CD6017"/>
    <w:rsid w:val="00D05015"/>
    <w:rsid w:val="00D50750"/>
    <w:rsid w:val="00D53B32"/>
    <w:rsid w:val="00D93946"/>
    <w:rsid w:val="00D9598A"/>
    <w:rsid w:val="00DA02FE"/>
    <w:rsid w:val="00DE7463"/>
    <w:rsid w:val="00DF61B6"/>
    <w:rsid w:val="00E16A38"/>
    <w:rsid w:val="00E402C2"/>
    <w:rsid w:val="00E4454D"/>
    <w:rsid w:val="00E45EDE"/>
    <w:rsid w:val="00E66C12"/>
    <w:rsid w:val="00E73769"/>
    <w:rsid w:val="00EB4C01"/>
    <w:rsid w:val="00EB57A1"/>
    <w:rsid w:val="00ED5206"/>
    <w:rsid w:val="00F137FC"/>
    <w:rsid w:val="00F162C4"/>
    <w:rsid w:val="00F57B5A"/>
    <w:rsid w:val="00F72341"/>
    <w:rsid w:val="00F729B9"/>
    <w:rsid w:val="00FB6E2B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5E"/>
    <w:pPr>
      <w:widowControl w:val="0"/>
    </w:pPr>
    <w:rPr>
      <w:rFonts w:cs="Calibri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33F0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33F0"/>
    <w:rPr>
      <w:rFonts w:ascii="Arial" w:eastAsia="PMingLiU" w:hAnsi="Arial" w:cs="Arial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99"/>
    <w:rsid w:val="00880C3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61B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F6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1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61B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1B6"/>
    <w:rPr>
      <w:rFonts w:ascii="Cambria" w:eastAsia="PMingLiU" w:hAnsi="Cambria" w:cs="Cambria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81021F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81021F"/>
  </w:style>
  <w:style w:type="character" w:styleId="Hyperlink">
    <w:name w:val="Hyperlink"/>
    <w:basedOn w:val="DefaultParagraphFont"/>
    <w:uiPriority w:val="99"/>
    <w:rsid w:val="002F4B3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4719"/>
    <w:rPr>
      <w:rFonts w:ascii="DFKai-SB" w:eastAsia="Times New Roman" w:hAnsi="Times New Roman" w:cs="DFKai-SB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4719"/>
    <w:rPr>
      <w:rFonts w:ascii="DFKai-SB" w:eastAsia="Times New Roman" w:hAnsi="Times New Roman" w:cs="DFKai-SB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BD4719"/>
    <w:pPr>
      <w:ind w:left="440" w:hangingChars="200" w:hanging="440"/>
      <w:jc w:val="both"/>
    </w:pPr>
    <w:rPr>
      <w:rFonts w:ascii="DFKai-SB" w:eastAsia="Times New Roman" w:hAnsi="Times New Roman" w:cs="DFKai-SB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4719"/>
    <w:rPr>
      <w:rFonts w:ascii="DFKai-SB" w:eastAsia="Times New Roman" w:hAnsi="Times New Roman" w:cs="DFKai-SB"/>
      <w:sz w:val="22"/>
      <w:szCs w:val="22"/>
    </w:rPr>
  </w:style>
  <w:style w:type="paragraph" w:styleId="BlockText">
    <w:name w:val="Block Text"/>
    <w:basedOn w:val="Normal"/>
    <w:uiPriority w:val="99"/>
    <w:rsid w:val="00BD4719"/>
    <w:pPr>
      <w:ind w:leftChars="50" w:left="120" w:rightChars="100" w:right="240"/>
    </w:pPr>
    <w:rPr>
      <w:rFonts w:ascii="DFKai-SB" w:eastAsia="Times New Roman" w:hAnsi="Times New Roman" w:cs="DFKai-SB"/>
    </w:rPr>
  </w:style>
  <w:style w:type="paragraph" w:customStyle="1" w:styleId="a">
    <w:name w:val="公文(裝訂線)"/>
    <w:basedOn w:val="Normal"/>
    <w:uiPriority w:val="99"/>
    <w:rsid w:val="00BD4719"/>
    <w:pPr>
      <w:widowControl/>
      <w:adjustRightInd w:val="0"/>
      <w:snapToGrid w:val="0"/>
      <w:spacing w:line="240" w:lineRule="atLeast"/>
      <w:textAlignment w:val="baseline"/>
    </w:pPr>
    <w:rPr>
      <w:rFonts w:ascii="PMingLiU" w:hAnsi="Times New Roman" w:cs="PMingLiU"/>
      <w:noProof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4</Pages>
  <Words>456</Words>
  <Characters>2604</Characters>
  <Application>Microsoft Office Outlook</Application>
  <DocSecurity>0</DocSecurity>
  <Lines>0</Lines>
  <Paragraphs>0</Paragraphs>
  <ScaleCrop>false</ScaleCrop>
  <Company>MCU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VNN.R9</cp:lastModifiedBy>
  <cp:revision>6</cp:revision>
  <cp:lastPrinted>2013-04-22T09:04:00Z</cp:lastPrinted>
  <dcterms:created xsi:type="dcterms:W3CDTF">2012-05-15T02:17:00Z</dcterms:created>
  <dcterms:modified xsi:type="dcterms:W3CDTF">2013-04-23T00:09:00Z</dcterms:modified>
</cp:coreProperties>
</file>