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BE" w:rsidRPr="002E2C22" w:rsidRDefault="005342BE" w:rsidP="00852F45">
      <w:pPr>
        <w:adjustRightInd w:val="0"/>
        <w:snapToGrid w:val="0"/>
        <w:spacing w:afterLines="20" w:line="560" w:lineRule="exact"/>
        <w:jc w:val="center"/>
        <w:rPr>
          <w:rFonts w:ascii="仿宋_GB2312"/>
          <w:bCs/>
          <w:sz w:val="36"/>
          <w:szCs w:val="36"/>
        </w:rPr>
      </w:pPr>
      <w:r w:rsidRPr="002E2C22">
        <w:rPr>
          <w:rFonts w:ascii="仿宋_GB2312" w:hint="eastAsia"/>
          <w:bCs/>
          <w:sz w:val="36"/>
          <w:szCs w:val="36"/>
        </w:rPr>
        <w:t>江南大学校际交换学生申请表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466"/>
        <w:gridCol w:w="17"/>
        <w:gridCol w:w="1560"/>
        <w:gridCol w:w="984"/>
        <w:gridCol w:w="1257"/>
        <w:gridCol w:w="825"/>
        <w:gridCol w:w="1226"/>
        <w:gridCol w:w="17"/>
        <w:gridCol w:w="1361"/>
        <w:gridCol w:w="814"/>
      </w:tblGrid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姓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379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性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 w:val="restar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照片</w:t>
            </w: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民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849" w:type="pct"/>
            <w:gridSpan w:val="2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户口地</w:t>
            </w:r>
          </w:p>
        </w:tc>
        <w:tc>
          <w:tcPr>
            <w:tcW w:w="1790" w:type="pct"/>
            <w:gridSpan w:val="4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Merge w:val="restar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379" w:type="pct"/>
            <w:gridSpan w:val="3"/>
            <w:vMerge w:val="restar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手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机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Merge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9" w:type="pct"/>
            <w:gridSpan w:val="3"/>
            <w:vMerge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电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邮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Merge w:val="restar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1379" w:type="pct"/>
            <w:gridSpan w:val="3"/>
            <w:vMerge w:val="restar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ind w:firstLineChars="50" w:firstLine="118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班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级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Merge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9" w:type="pct"/>
            <w:gridSpan w:val="3"/>
            <w:vMerge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ind w:firstLineChars="50" w:firstLine="118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int="eastAsia"/>
                <w:sz w:val="24"/>
                <w:szCs w:val="24"/>
              </w:rPr>
              <w:t>学</w:t>
            </w:r>
            <w:r w:rsidRPr="002E2C22">
              <w:rPr>
                <w:rFonts w:ascii="仿宋_GB2312"/>
                <w:sz w:val="24"/>
                <w:szCs w:val="24"/>
              </w:rPr>
              <w:t xml:space="preserve">  </w:t>
            </w:r>
            <w:r w:rsidRPr="002E2C22">
              <w:rPr>
                <w:rFonts w:ascii="仿宋_GB2312" w:hint="eastAsia"/>
                <w:sz w:val="24"/>
                <w:szCs w:val="24"/>
              </w:rPr>
              <w:t>号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3" w:type="pct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是否党员</w:t>
            </w:r>
          </w:p>
        </w:tc>
        <w:tc>
          <w:tcPr>
            <w:tcW w:w="438" w:type="pct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父亲</w:t>
            </w:r>
          </w:p>
        </w:tc>
        <w:tc>
          <w:tcPr>
            <w:tcW w:w="849" w:type="pct"/>
            <w:gridSpan w:val="2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母亲</w:t>
            </w:r>
          </w:p>
        </w:tc>
        <w:tc>
          <w:tcPr>
            <w:tcW w:w="677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家庭电话</w:t>
            </w:r>
          </w:p>
        </w:tc>
        <w:tc>
          <w:tcPr>
            <w:tcW w:w="1171" w:type="pct"/>
            <w:gridSpan w:val="2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1509" w:type="pct"/>
            <w:gridSpan w:val="4"/>
            <w:vAlign w:val="center"/>
          </w:tcPr>
          <w:p w:rsidR="005342BE" w:rsidRPr="002E2C22" w:rsidRDefault="005342BE" w:rsidP="00882D1D">
            <w:pPr>
              <w:spacing w:line="560" w:lineRule="exact"/>
              <w:ind w:rightChars="-50" w:right="-158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前往院校及学习专业</w:t>
            </w:r>
          </w:p>
        </w:tc>
        <w:tc>
          <w:tcPr>
            <w:tcW w:w="3491" w:type="pct"/>
            <w:gridSpan w:val="7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669" w:type="pct"/>
            <w:gridSpan w:val="3"/>
            <w:vAlign w:val="center"/>
          </w:tcPr>
          <w:p w:rsidR="005342BE" w:rsidRPr="002E2C22" w:rsidRDefault="005342BE" w:rsidP="00882D1D">
            <w:pPr>
              <w:adjustRightInd w:val="0"/>
              <w:snapToGrid w:val="0"/>
              <w:spacing w:line="560" w:lineRule="exact"/>
              <w:ind w:leftChars="-50" w:left="-158" w:rightChars="-50" w:right="-158"/>
              <w:jc w:val="center"/>
              <w:rPr>
                <w:rFonts w:ascii="仿宋_GB2312"/>
                <w:snapToGrid w:val="0"/>
                <w:spacing w:val="-4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永久地址</w:t>
            </w:r>
          </w:p>
        </w:tc>
        <w:tc>
          <w:tcPr>
            <w:tcW w:w="2491" w:type="pct"/>
            <w:gridSpan w:val="4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1180" w:type="pct"/>
            <w:gridSpan w:val="3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2039" w:type="pct"/>
            <w:gridSpan w:val="5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61" w:type="pct"/>
            <w:gridSpan w:val="6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369"/>
          <w:jc w:val="center"/>
        </w:trPr>
        <w:tc>
          <w:tcPr>
            <w:tcW w:w="2039" w:type="pct"/>
            <w:gridSpan w:val="5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出国（境）日期及</w:t>
            </w:r>
            <w:r>
              <w:rPr>
                <w:rFonts w:ascii="仿宋_GB2312" w:hAnsi="宋体" w:hint="eastAsia"/>
                <w:sz w:val="24"/>
                <w:szCs w:val="24"/>
              </w:rPr>
              <w:t>学习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期限</w:t>
            </w:r>
          </w:p>
        </w:tc>
        <w:tc>
          <w:tcPr>
            <w:tcW w:w="2961" w:type="pct"/>
            <w:gridSpan w:val="6"/>
            <w:vAlign w:val="center"/>
          </w:tcPr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882D1D">
        <w:trPr>
          <w:trHeight w:val="2572"/>
          <w:jc w:val="center"/>
        </w:trPr>
        <w:tc>
          <w:tcPr>
            <w:tcW w:w="409" w:type="pct"/>
            <w:vAlign w:val="center"/>
          </w:tcPr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学习</w:t>
            </w:r>
          </w:p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目的</w:t>
            </w:r>
          </w:p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与计</w:t>
            </w:r>
          </w:p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划</w:t>
            </w:r>
          </w:p>
        </w:tc>
        <w:tc>
          <w:tcPr>
            <w:tcW w:w="4591" w:type="pct"/>
            <w:gridSpan w:val="10"/>
          </w:tcPr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5342BE" w:rsidRPr="002E2C22" w:rsidTr="00175719">
        <w:trPr>
          <w:trHeight w:val="3511"/>
          <w:jc w:val="center"/>
        </w:trPr>
        <w:tc>
          <w:tcPr>
            <w:tcW w:w="409" w:type="pct"/>
            <w:vAlign w:val="center"/>
          </w:tcPr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学院</w:t>
            </w:r>
          </w:p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4591" w:type="pct"/>
            <w:gridSpan w:val="10"/>
          </w:tcPr>
          <w:p w:rsidR="005342BE" w:rsidRPr="002E2C22" w:rsidRDefault="005342BE" w:rsidP="00882D1D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  <w:p w:rsidR="005342BE" w:rsidRDefault="005342BE" w:rsidP="00CB3092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</w:p>
          <w:p w:rsidR="005342BE" w:rsidRPr="002E2C22" w:rsidRDefault="005342BE" w:rsidP="00CB3092">
            <w:pPr>
              <w:spacing w:line="560" w:lineRule="exact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/>
                <w:sz w:val="24"/>
                <w:szCs w:val="24"/>
              </w:rPr>
              <w:t xml:space="preserve">                   </w:t>
            </w:r>
          </w:p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签名（盖章）</w:t>
            </w:r>
          </w:p>
          <w:p w:rsidR="005342BE" w:rsidRPr="002E2C22" w:rsidRDefault="005342BE" w:rsidP="00882D1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2E2C22">
              <w:rPr>
                <w:rFonts w:ascii="仿宋_GB2312"/>
                <w:sz w:val="24"/>
                <w:szCs w:val="24"/>
              </w:rPr>
              <w:t xml:space="preserve">                                     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2E2C22">
              <w:rPr>
                <w:rFonts w:ascii="仿宋_GB2312"/>
                <w:sz w:val="24"/>
                <w:szCs w:val="24"/>
              </w:rPr>
              <w:t xml:space="preserve">  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2E2C22">
              <w:rPr>
                <w:rFonts w:ascii="仿宋_GB2312"/>
                <w:sz w:val="24"/>
                <w:szCs w:val="24"/>
              </w:rPr>
              <w:t xml:space="preserve">    </w:t>
            </w:r>
            <w:r w:rsidRPr="002E2C22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5342BE" w:rsidRPr="00495418" w:rsidRDefault="005342BE"/>
    <w:sectPr w:rsidR="005342BE" w:rsidRPr="00495418" w:rsidSect="0062341C">
      <w:pgSz w:w="11907" w:h="16840" w:code="9"/>
      <w:pgMar w:top="1701" w:right="1418" w:bottom="1418" w:left="1418" w:header="851" w:footer="1134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BE" w:rsidRDefault="005342BE" w:rsidP="000F4E33">
      <w:r>
        <w:separator/>
      </w:r>
    </w:p>
  </w:endnote>
  <w:endnote w:type="continuationSeparator" w:id="0">
    <w:p w:rsidR="005342BE" w:rsidRDefault="005342BE" w:rsidP="000F4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BE" w:rsidRDefault="005342BE" w:rsidP="000F4E33">
      <w:r>
        <w:separator/>
      </w:r>
    </w:p>
  </w:footnote>
  <w:footnote w:type="continuationSeparator" w:id="0">
    <w:p w:rsidR="005342BE" w:rsidRDefault="005342BE" w:rsidP="000F4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418"/>
    <w:rsid w:val="000E717B"/>
    <w:rsid w:val="000F4E33"/>
    <w:rsid w:val="00175719"/>
    <w:rsid w:val="001957E8"/>
    <w:rsid w:val="0028553C"/>
    <w:rsid w:val="002E2C22"/>
    <w:rsid w:val="0033786D"/>
    <w:rsid w:val="00495418"/>
    <w:rsid w:val="005342BE"/>
    <w:rsid w:val="0062341C"/>
    <w:rsid w:val="006D3A26"/>
    <w:rsid w:val="007A729B"/>
    <w:rsid w:val="00852F45"/>
    <w:rsid w:val="00882D1D"/>
    <w:rsid w:val="0091417B"/>
    <w:rsid w:val="00995D83"/>
    <w:rsid w:val="00A767B3"/>
    <w:rsid w:val="00A873F6"/>
    <w:rsid w:val="00CB3092"/>
    <w:rsid w:val="00D617A1"/>
    <w:rsid w:val="00E04C6B"/>
    <w:rsid w:val="00EA3060"/>
    <w:rsid w:val="00F73935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8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54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5418"/>
    <w:rPr>
      <w:rFonts w:ascii="Times New Roman" w:eastAsia="仿宋_GB2312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9541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3F6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873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3F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秦洁</cp:lastModifiedBy>
  <cp:revision>6</cp:revision>
  <dcterms:created xsi:type="dcterms:W3CDTF">2012-02-21T03:30:00Z</dcterms:created>
  <dcterms:modified xsi:type="dcterms:W3CDTF">2012-02-22T07:16:00Z</dcterms:modified>
</cp:coreProperties>
</file>